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3571" w14:textId="483A3C31" w:rsidR="007745EB" w:rsidRPr="008F37DA" w:rsidRDefault="008F37DA" w:rsidP="008F37DA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6"/>
          <w:szCs w:val="36"/>
          <w:lang w:val="nl-BE"/>
        </w:rPr>
      </w:pPr>
      <w:r w:rsidRPr="008F37DA">
        <w:rPr>
          <w:rFonts w:ascii="Georgia" w:hAnsi="Georgia" w:cs="Verdana"/>
          <w:sz w:val="36"/>
          <w:szCs w:val="36"/>
          <w:lang w:val="nl-BE"/>
        </w:rPr>
        <w:t>AUDITIE</w:t>
      </w:r>
      <w:r>
        <w:rPr>
          <w:rFonts w:ascii="Georgia" w:hAnsi="Georgia" w:cs="Verdana"/>
          <w:sz w:val="36"/>
          <w:szCs w:val="36"/>
          <w:lang w:val="nl-BE"/>
        </w:rPr>
        <w:t xml:space="preserve"> </w:t>
      </w:r>
      <w:r w:rsidR="007745EB" w:rsidRPr="008F37DA">
        <w:rPr>
          <w:rFonts w:ascii="Georgia" w:hAnsi="Georgia" w:cs="Verdana"/>
          <w:sz w:val="36"/>
          <w:szCs w:val="36"/>
          <w:lang w:val="nl-BE"/>
        </w:rPr>
        <w:t>PROGRAMM</w:t>
      </w:r>
      <w:r w:rsidRPr="008F37DA">
        <w:rPr>
          <w:rFonts w:ascii="Georgia" w:hAnsi="Georgia" w:cs="Verdana"/>
          <w:sz w:val="36"/>
          <w:szCs w:val="36"/>
          <w:lang w:val="nl-BE"/>
        </w:rPr>
        <w:t>A</w:t>
      </w:r>
      <w:r>
        <w:rPr>
          <w:rFonts w:ascii="Georgia" w:hAnsi="Georgia" w:cs="Verdana"/>
          <w:sz w:val="36"/>
          <w:szCs w:val="36"/>
          <w:lang w:val="nl-BE"/>
        </w:rPr>
        <w:t xml:space="preserve"> </w:t>
      </w:r>
    </w:p>
    <w:p w14:paraId="407742FD" w14:textId="745D838E" w:rsidR="003416F8" w:rsidRPr="008F37DA" w:rsidRDefault="00C0609D" w:rsidP="00810BDD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22"/>
          <w:szCs w:val="22"/>
          <w:lang w:val="nl-BE"/>
        </w:rPr>
      </w:pPr>
      <w:r w:rsidRPr="008F37DA">
        <w:rPr>
          <w:rFonts w:ascii="Georgia" w:hAnsi="Georgia"/>
          <w:sz w:val="32"/>
          <w:szCs w:val="32"/>
          <w:lang w:val="nl-BE"/>
        </w:rPr>
        <w:t>Viool II Tutti</w:t>
      </w:r>
      <w:r w:rsidR="003416F8" w:rsidRPr="008F37DA">
        <w:rPr>
          <w:rFonts w:ascii="Georgia" w:hAnsi="Georgia"/>
          <w:sz w:val="32"/>
          <w:szCs w:val="32"/>
          <w:lang w:val="nl-BE"/>
        </w:rPr>
        <w:t xml:space="preserve"> </w:t>
      </w:r>
      <w:r w:rsidRPr="008F37DA">
        <w:rPr>
          <w:rFonts w:ascii="Georgia" w:hAnsi="Georgia"/>
          <w:sz w:val="32"/>
          <w:szCs w:val="32"/>
          <w:lang w:val="nl-BE"/>
        </w:rPr>
        <w:t xml:space="preserve">– </w:t>
      </w:r>
      <w:r w:rsidR="00810BDD">
        <w:rPr>
          <w:rFonts w:ascii="Georgia" w:hAnsi="Georgia"/>
          <w:sz w:val="32"/>
          <w:szCs w:val="32"/>
          <w:lang w:val="fr-FR"/>
        </w:rPr>
        <w:t>22</w:t>
      </w:r>
      <w:r w:rsidR="00810BDD" w:rsidRPr="0016373D">
        <w:rPr>
          <w:rFonts w:ascii="Georgia" w:hAnsi="Georgia"/>
          <w:sz w:val="32"/>
          <w:szCs w:val="32"/>
          <w:lang w:val="fr-FR"/>
        </w:rPr>
        <w:t>/0</w:t>
      </w:r>
      <w:r w:rsidR="00810BDD">
        <w:rPr>
          <w:rFonts w:ascii="Georgia" w:hAnsi="Georgia"/>
          <w:sz w:val="32"/>
          <w:szCs w:val="32"/>
          <w:lang w:val="fr-FR"/>
        </w:rPr>
        <w:t>4</w:t>
      </w:r>
      <w:r w:rsidR="00810BDD" w:rsidRPr="0016373D">
        <w:rPr>
          <w:rFonts w:ascii="Georgia" w:hAnsi="Georgia"/>
          <w:sz w:val="32"/>
          <w:szCs w:val="32"/>
          <w:lang w:val="fr-FR"/>
        </w:rPr>
        <w:t>/202</w:t>
      </w:r>
      <w:r w:rsidR="00810BDD">
        <w:rPr>
          <w:rFonts w:ascii="Georgia" w:hAnsi="Georgia"/>
          <w:sz w:val="32"/>
          <w:szCs w:val="32"/>
          <w:lang w:val="fr-FR"/>
        </w:rPr>
        <w:t>5</w:t>
      </w:r>
    </w:p>
    <w:p w14:paraId="28053984" w14:textId="77777777" w:rsidR="003416F8" w:rsidRPr="008F37DA" w:rsidRDefault="003416F8" w:rsidP="003416F8">
      <w:pPr>
        <w:rPr>
          <w:rFonts w:ascii="Georgia" w:hAnsi="Georgia"/>
          <w:sz w:val="22"/>
          <w:szCs w:val="22"/>
          <w:lang w:val="nl-BE"/>
        </w:rPr>
      </w:pPr>
    </w:p>
    <w:p w14:paraId="6B7C33B9" w14:textId="77777777" w:rsidR="003416F8" w:rsidRDefault="003416F8" w:rsidP="003416F8">
      <w:pPr>
        <w:rPr>
          <w:rFonts w:ascii="Georgia" w:hAnsi="Georgia"/>
          <w:sz w:val="22"/>
          <w:szCs w:val="22"/>
          <w:lang w:val="lv-LV"/>
        </w:rPr>
      </w:pPr>
    </w:p>
    <w:p w14:paraId="2FC3EBF0" w14:textId="77777777" w:rsidR="007745EB" w:rsidRPr="007745EB" w:rsidRDefault="007745EB" w:rsidP="007745EB">
      <w:pPr>
        <w:rPr>
          <w:rFonts w:asciiTheme="minorHAnsi" w:hAnsiTheme="minorHAnsi" w:cstheme="minorHAnsi"/>
          <w:sz w:val="32"/>
          <w:szCs w:val="32"/>
          <w:lang w:val="lv-LV"/>
        </w:rPr>
      </w:pPr>
    </w:p>
    <w:p w14:paraId="13924507" w14:textId="4A401D62" w:rsidR="007745EB" w:rsidRPr="007745EB" w:rsidRDefault="007745EB" w:rsidP="007745EB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  <w:lang w:val="lv-LV"/>
        </w:rPr>
      </w:pPr>
      <w:r w:rsidRPr="007745EB">
        <w:rPr>
          <w:rFonts w:asciiTheme="minorHAnsi" w:hAnsiTheme="minorHAnsi" w:cstheme="minorHAnsi"/>
          <w:sz w:val="32"/>
          <w:szCs w:val="32"/>
          <w:lang w:val="lv-LV"/>
        </w:rPr>
        <w:t>W.A. Mozart – Een Concerto in Re</w:t>
      </w:r>
      <w:r w:rsidR="003C5DA4">
        <w:rPr>
          <w:rFonts w:asciiTheme="minorHAnsi" w:hAnsiTheme="minorHAnsi" w:cstheme="minorHAnsi"/>
          <w:sz w:val="32"/>
          <w:szCs w:val="32"/>
          <w:lang w:val="lv-LV"/>
        </w:rPr>
        <w:t xml:space="preserve"> (K218)</w:t>
      </w:r>
      <w:r w:rsidRPr="007745EB">
        <w:rPr>
          <w:rFonts w:asciiTheme="minorHAnsi" w:hAnsiTheme="minorHAnsi" w:cstheme="minorHAnsi"/>
          <w:sz w:val="32"/>
          <w:szCs w:val="32"/>
          <w:lang w:val="lv-LV"/>
        </w:rPr>
        <w:t xml:space="preserve">, Sol </w:t>
      </w:r>
      <w:r w:rsidR="003C5DA4">
        <w:rPr>
          <w:rFonts w:asciiTheme="minorHAnsi" w:hAnsiTheme="minorHAnsi" w:cstheme="minorHAnsi"/>
          <w:sz w:val="32"/>
          <w:szCs w:val="32"/>
          <w:lang w:val="lv-LV"/>
        </w:rPr>
        <w:t xml:space="preserve">(K216) </w:t>
      </w:r>
      <w:r w:rsidRPr="007745EB">
        <w:rPr>
          <w:rFonts w:asciiTheme="minorHAnsi" w:hAnsiTheme="minorHAnsi" w:cstheme="minorHAnsi"/>
          <w:sz w:val="32"/>
          <w:szCs w:val="32"/>
          <w:lang w:val="lv-LV"/>
        </w:rPr>
        <w:t xml:space="preserve">of La </w:t>
      </w:r>
      <w:r w:rsidR="003C5DA4">
        <w:rPr>
          <w:rFonts w:asciiTheme="minorHAnsi" w:hAnsiTheme="minorHAnsi" w:cstheme="minorHAnsi"/>
          <w:sz w:val="32"/>
          <w:szCs w:val="32"/>
          <w:lang w:val="lv-LV"/>
        </w:rPr>
        <w:t xml:space="preserve">(K219) </w:t>
      </w:r>
      <w:r w:rsidRPr="007745EB">
        <w:rPr>
          <w:rFonts w:asciiTheme="minorHAnsi" w:hAnsiTheme="minorHAnsi" w:cstheme="minorHAnsi"/>
          <w:sz w:val="32"/>
          <w:szCs w:val="32"/>
          <w:lang w:val="lv-LV"/>
        </w:rPr>
        <w:t>Groot – 1ste deel met cadens</w:t>
      </w:r>
    </w:p>
    <w:p w14:paraId="291FE14E" w14:textId="6D6EE459" w:rsidR="007745EB" w:rsidRPr="007745EB" w:rsidRDefault="007745EB" w:rsidP="007745EB">
      <w:pPr>
        <w:ind w:left="360"/>
        <w:rPr>
          <w:rFonts w:asciiTheme="minorHAnsi" w:hAnsiTheme="minorHAnsi" w:cstheme="minorHAnsi"/>
          <w:sz w:val="32"/>
          <w:szCs w:val="32"/>
          <w:lang w:val="lv-LV"/>
        </w:rPr>
      </w:pPr>
    </w:p>
    <w:p w14:paraId="47133CFC" w14:textId="77777777" w:rsidR="007745EB" w:rsidRDefault="007745EB" w:rsidP="007745EB">
      <w:pPr>
        <w:pStyle w:val="Paragrafoelenco"/>
        <w:rPr>
          <w:rFonts w:asciiTheme="minorHAnsi" w:hAnsiTheme="minorHAnsi" w:cstheme="minorHAnsi"/>
          <w:sz w:val="32"/>
          <w:szCs w:val="32"/>
          <w:lang w:val="lv-LV"/>
        </w:rPr>
      </w:pPr>
    </w:p>
    <w:p w14:paraId="40D91297" w14:textId="77777777" w:rsidR="007745EB" w:rsidRPr="007745EB" w:rsidRDefault="007745EB" w:rsidP="007745E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32"/>
          <w:szCs w:val="32"/>
          <w:lang w:val="lv-LV"/>
        </w:rPr>
      </w:pPr>
      <w:r w:rsidRPr="007745EB">
        <w:rPr>
          <w:rFonts w:asciiTheme="minorHAnsi" w:hAnsiTheme="minorHAnsi" w:cstheme="minorHAnsi"/>
          <w:sz w:val="32"/>
          <w:szCs w:val="32"/>
          <w:lang w:val="lv-LV"/>
        </w:rPr>
        <w:t>Een romantische concerto naar keuze - 1ste deel  met cadens</w:t>
      </w:r>
    </w:p>
    <w:p w14:paraId="45AE6713" w14:textId="77777777" w:rsidR="007745EB" w:rsidRPr="002D4DD4" w:rsidRDefault="007745EB" w:rsidP="007745EB">
      <w:pPr>
        <w:ind w:left="-142" w:firstLine="142"/>
        <w:jc w:val="both"/>
        <w:rPr>
          <w:rFonts w:asciiTheme="minorHAnsi" w:hAnsiTheme="minorHAnsi" w:cstheme="minorHAnsi"/>
          <w:sz w:val="32"/>
          <w:szCs w:val="32"/>
          <w:lang w:val="lv-LV"/>
        </w:rPr>
      </w:pPr>
    </w:p>
    <w:p w14:paraId="4EB52BE7" w14:textId="77777777" w:rsidR="007745EB" w:rsidRPr="002D4DD4" w:rsidRDefault="007745EB" w:rsidP="007745EB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Brahms Op. 77 </w:t>
      </w:r>
    </w:p>
    <w:p w14:paraId="17621B41" w14:textId="77777777" w:rsidR="007745EB" w:rsidRPr="002D4DD4" w:rsidRDefault="007745EB" w:rsidP="007745EB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Beethoven Op .61 </w:t>
      </w:r>
    </w:p>
    <w:p w14:paraId="29BC5A64" w14:textId="77777777" w:rsidR="007745EB" w:rsidRPr="002D4DD4" w:rsidRDefault="007745EB" w:rsidP="007745EB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Tchaikovsky Op. 35</w:t>
      </w:r>
    </w:p>
    <w:p w14:paraId="39E476A2" w14:textId="77777777" w:rsidR="007745EB" w:rsidRPr="002D4DD4" w:rsidRDefault="007745EB" w:rsidP="007745EB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Mendelssohn Op. 64 </w:t>
      </w:r>
    </w:p>
    <w:p w14:paraId="0CA8098F" w14:textId="77777777" w:rsidR="007745EB" w:rsidRPr="002D4DD4" w:rsidRDefault="007745EB" w:rsidP="007745EB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Sibelius Op. 47 </w:t>
      </w:r>
    </w:p>
    <w:p w14:paraId="25836B39" w14:textId="77777777" w:rsidR="007745EB" w:rsidRPr="002D4DD4" w:rsidRDefault="007745EB" w:rsidP="007745EB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Bruch, G-minor Op. 26</w:t>
      </w:r>
    </w:p>
    <w:p w14:paraId="3DB52CFE" w14:textId="77777777" w:rsidR="007745EB" w:rsidRPr="002D4DD4" w:rsidRDefault="007745EB" w:rsidP="007745EB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Saint-Saëns (3e concerto), B-minor, Op.61</w:t>
      </w:r>
    </w:p>
    <w:p w14:paraId="6A8BEA75" w14:textId="77777777" w:rsidR="007745EB" w:rsidRPr="002D4DD4" w:rsidRDefault="007745EB" w:rsidP="007745EB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</w:p>
    <w:p w14:paraId="14AE70B6" w14:textId="77777777" w:rsidR="007745EB" w:rsidRPr="008F37DA" w:rsidRDefault="007745EB" w:rsidP="007745EB">
      <w:pPr>
        <w:rPr>
          <w:rFonts w:asciiTheme="minorHAnsi" w:hAnsiTheme="minorHAnsi" w:cstheme="minorHAnsi"/>
          <w:sz w:val="28"/>
          <w:szCs w:val="28"/>
          <w:lang w:val="nl-BE"/>
        </w:rPr>
      </w:pPr>
    </w:p>
    <w:p w14:paraId="76300C5A" w14:textId="3B5219FB" w:rsidR="009A2CB2" w:rsidRPr="009A2CB2" w:rsidRDefault="009A2CB2" w:rsidP="009A2CB2">
      <w:pPr>
        <w:ind w:left="426"/>
        <w:rPr>
          <w:rFonts w:ascii="Georgia" w:eastAsia="Times New Roman" w:hAnsi="Georgia"/>
          <w:b/>
          <w:bCs/>
          <w:color w:val="1C1C1C"/>
          <w:sz w:val="28"/>
          <w:szCs w:val="28"/>
          <w:lang w:val="nl-BE" w:eastAsia="fr-FR"/>
        </w:rPr>
      </w:pPr>
      <w:r w:rsidRPr="009A2CB2">
        <w:rPr>
          <w:rFonts w:ascii="Georgia" w:eastAsia="Times New Roman" w:hAnsi="Georgia"/>
          <w:b/>
          <w:bCs/>
          <w:color w:val="1C1C1C"/>
          <w:sz w:val="28"/>
          <w:szCs w:val="28"/>
          <w:lang w:val="nl-BE" w:eastAsia="fr-FR"/>
        </w:rPr>
        <w:t>De orkestfragmenten zullen 1 maand voor de auditie op de website</w:t>
      </w:r>
      <w:r>
        <w:rPr>
          <w:rFonts w:ascii="Georgia" w:eastAsia="Times New Roman" w:hAnsi="Georgia"/>
          <w:b/>
          <w:bCs/>
          <w:color w:val="1C1C1C"/>
          <w:sz w:val="28"/>
          <w:szCs w:val="28"/>
          <w:lang w:val="nl-BE" w:eastAsia="fr-FR"/>
        </w:rPr>
        <w:t xml:space="preserve"> </w:t>
      </w:r>
      <w:r w:rsidRPr="009A2CB2">
        <w:rPr>
          <w:rFonts w:ascii="Georgia" w:eastAsia="Times New Roman" w:hAnsi="Georgia"/>
          <w:b/>
          <w:bCs/>
          <w:color w:val="1C1C1C"/>
          <w:sz w:val="28"/>
          <w:szCs w:val="28"/>
          <w:lang w:val="nl-BE" w:eastAsia="fr-FR"/>
        </w:rPr>
        <w:t>van de Munt beschikbaar zijn.</w:t>
      </w:r>
    </w:p>
    <w:p w14:paraId="37254A9C" w14:textId="77777777" w:rsidR="007745EB" w:rsidRPr="00182569" w:rsidRDefault="007745EB" w:rsidP="00182569">
      <w:pPr>
        <w:rPr>
          <w:rFonts w:ascii="Georgia" w:hAnsi="Georgia"/>
          <w:lang w:val="lv-LV"/>
        </w:rPr>
      </w:pPr>
    </w:p>
    <w:sectPr w:rsidR="007745EB" w:rsidRPr="00182569" w:rsidSect="00FA0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800" w:bottom="1440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907C" w14:textId="77777777" w:rsidR="00C25717" w:rsidRDefault="00C25717" w:rsidP="00A925D1">
      <w:r>
        <w:separator/>
      </w:r>
    </w:p>
  </w:endnote>
  <w:endnote w:type="continuationSeparator" w:id="0">
    <w:p w14:paraId="0D518E60" w14:textId="77777777" w:rsidR="00C25717" w:rsidRDefault="00C25717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129B" w14:textId="77777777" w:rsidR="007745EB" w:rsidRDefault="007745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B6F" w14:textId="77777777" w:rsidR="00BB71DF" w:rsidRDefault="00182569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355B3D" wp14:editId="36FA13E5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ABBA" w14:textId="77777777" w:rsidR="007745EB" w:rsidRDefault="007745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5890" w14:textId="77777777" w:rsidR="00C25717" w:rsidRDefault="00C25717" w:rsidP="00A925D1">
      <w:r>
        <w:separator/>
      </w:r>
    </w:p>
  </w:footnote>
  <w:footnote w:type="continuationSeparator" w:id="0">
    <w:p w14:paraId="6CF95044" w14:textId="77777777" w:rsidR="00C25717" w:rsidRDefault="00C25717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A1AD" w14:textId="77777777" w:rsidR="007745EB" w:rsidRDefault="00774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555" w14:textId="77777777" w:rsidR="00BB71DF" w:rsidRDefault="00182569" w:rsidP="00A925D1">
    <w:pPr>
      <w:pStyle w:val="Intestazion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7EC309" wp14:editId="5E0197DA">
          <wp:simplePos x="0" y="0"/>
          <wp:positionH relativeFrom="column">
            <wp:posOffset>2466133</wp:posOffset>
          </wp:positionH>
          <wp:positionV relativeFrom="paragraph">
            <wp:posOffset>18253</wp:posOffset>
          </wp:positionV>
          <wp:extent cx="688975" cy="6889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736" cy="689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64E2" w14:textId="77777777" w:rsidR="007745EB" w:rsidRDefault="007745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E334D"/>
    <w:multiLevelType w:val="hybridMultilevel"/>
    <w:tmpl w:val="C264F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80750"/>
    <w:multiLevelType w:val="hybridMultilevel"/>
    <w:tmpl w:val="F5B250E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4A8F"/>
    <w:multiLevelType w:val="hybridMultilevel"/>
    <w:tmpl w:val="E952A9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5CEA"/>
    <w:multiLevelType w:val="hybridMultilevel"/>
    <w:tmpl w:val="C1544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35260"/>
    <w:multiLevelType w:val="hybridMultilevel"/>
    <w:tmpl w:val="6CAED3E4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86726146">
    <w:abstractNumId w:val="0"/>
  </w:num>
  <w:num w:numId="2" w16cid:durableId="2136673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858661">
    <w:abstractNumId w:val="4"/>
  </w:num>
  <w:num w:numId="4" w16cid:durableId="1537691541">
    <w:abstractNumId w:val="2"/>
  </w:num>
  <w:num w:numId="5" w16cid:durableId="1753620813">
    <w:abstractNumId w:val="6"/>
  </w:num>
  <w:num w:numId="6" w16cid:durableId="190723543">
    <w:abstractNumId w:val="1"/>
  </w:num>
  <w:num w:numId="7" w16cid:durableId="477261426">
    <w:abstractNumId w:val="5"/>
  </w:num>
  <w:num w:numId="8" w16cid:durableId="737215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69"/>
    <w:rsid w:val="0000719C"/>
    <w:rsid w:val="00036678"/>
    <w:rsid w:val="000B0E75"/>
    <w:rsid w:val="00125F96"/>
    <w:rsid w:val="00131C64"/>
    <w:rsid w:val="00166204"/>
    <w:rsid w:val="00182569"/>
    <w:rsid w:val="001B37A3"/>
    <w:rsid w:val="001C537B"/>
    <w:rsid w:val="002C1165"/>
    <w:rsid w:val="003416F8"/>
    <w:rsid w:val="00397F3E"/>
    <w:rsid w:val="003A0912"/>
    <w:rsid w:val="003C5DA4"/>
    <w:rsid w:val="0045582C"/>
    <w:rsid w:val="006B32AF"/>
    <w:rsid w:val="006C7F14"/>
    <w:rsid w:val="00761F6D"/>
    <w:rsid w:val="007745EB"/>
    <w:rsid w:val="00776944"/>
    <w:rsid w:val="00794488"/>
    <w:rsid w:val="007D4FF1"/>
    <w:rsid w:val="00810BDD"/>
    <w:rsid w:val="008F37DA"/>
    <w:rsid w:val="009727C7"/>
    <w:rsid w:val="0099324E"/>
    <w:rsid w:val="009A2CB2"/>
    <w:rsid w:val="009D7F05"/>
    <w:rsid w:val="00A925D1"/>
    <w:rsid w:val="00B865E1"/>
    <w:rsid w:val="00B93187"/>
    <w:rsid w:val="00BB71DF"/>
    <w:rsid w:val="00C0609D"/>
    <w:rsid w:val="00C218D9"/>
    <w:rsid w:val="00C25717"/>
    <w:rsid w:val="00C33016"/>
    <w:rsid w:val="00C42DC7"/>
    <w:rsid w:val="00C55E44"/>
    <w:rsid w:val="00CC7C71"/>
    <w:rsid w:val="00CE7BF8"/>
    <w:rsid w:val="00DA38AD"/>
    <w:rsid w:val="00DA3EA7"/>
    <w:rsid w:val="00E44B1D"/>
    <w:rsid w:val="00E7121B"/>
    <w:rsid w:val="00E9358C"/>
    <w:rsid w:val="00EC2973"/>
    <w:rsid w:val="00F40AE6"/>
    <w:rsid w:val="00F70C6A"/>
    <w:rsid w:val="00FA092B"/>
    <w:rsid w:val="00FC1FE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FCFD0"/>
  <w15:docId w15:val="{7B416D8F-F62C-BA49-9B87-D09169F9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56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DA38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65E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745EB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15</cp:revision>
  <cp:lastPrinted>2017-11-06T14:20:00Z</cp:lastPrinted>
  <dcterms:created xsi:type="dcterms:W3CDTF">2018-06-22T10:05:00Z</dcterms:created>
  <dcterms:modified xsi:type="dcterms:W3CDTF">2025-02-04T14:55:00Z</dcterms:modified>
</cp:coreProperties>
</file>