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6A7F" w14:textId="4169D9DC" w:rsidR="005C3019" w:rsidRPr="001E04D8" w:rsidRDefault="005C3019" w:rsidP="005C3019">
      <w:pPr>
        <w:widowControl w:val="0"/>
        <w:autoSpaceDE w:val="0"/>
        <w:autoSpaceDN w:val="0"/>
        <w:adjustRightInd w:val="0"/>
        <w:jc w:val="center"/>
        <w:rPr>
          <w:rFonts w:ascii="Georgia" w:hAnsi="Georgia" w:cs="Verdana"/>
          <w:sz w:val="32"/>
          <w:szCs w:val="32"/>
          <w:lang w:val="nl-BE"/>
        </w:rPr>
      </w:pPr>
      <w:r w:rsidRPr="001E04D8">
        <w:rPr>
          <w:rFonts w:ascii="Georgia" w:hAnsi="Georgia" w:cs="Verdana"/>
          <w:sz w:val="32"/>
          <w:szCs w:val="32"/>
          <w:lang w:val="nl-BE"/>
        </w:rPr>
        <w:t>AUDITIE</w:t>
      </w:r>
      <w:r w:rsidR="00BD2DD2">
        <w:rPr>
          <w:rFonts w:ascii="Georgia" w:hAnsi="Georgia" w:cs="Verdana"/>
          <w:sz w:val="32"/>
          <w:szCs w:val="32"/>
          <w:lang w:val="nl-BE"/>
        </w:rPr>
        <w:t>-</w:t>
      </w:r>
      <w:r w:rsidRPr="001E04D8">
        <w:rPr>
          <w:rFonts w:ascii="Georgia" w:hAnsi="Georgia" w:cs="Verdana"/>
          <w:sz w:val="32"/>
          <w:szCs w:val="32"/>
          <w:lang w:val="nl-BE"/>
        </w:rPr>
        <w:t>PROGRAMMA</w:t>
      </w:r>
    </w:p>
    <w:p w14:paraId="2CBF3E1C" w14:textId="3967B199" w:rsidR="00841F53" w:rsidRDefault="005C4AFD" w:rsidP="004B36AC">
      <w:pPr>
        <w:jc w:val="center"/>
        <w:rPr>
          <w:rFonts w:ascii="Georgia" w:hAnsi="Georgia"/>
          <w:sz w:val="28"/>
          <w:szCs w:val="28"/>
          <w:lang w:val="nl-BE"/>
        </w:rPr>
      </w:pPr>
      <w:r w:rsidRPr="00A204BA">
        <w:rPr>
          <w:rFonts w:ascii="Georgia" w:hAnsi="Georgia"/>
          <w:sz w:val="28"/>
          <w:szCs w:val="28"/>
          <w:lang w:val="nl-BE"/>
        </w:rPr>
        <w:t xml:space="preserve">Solo </w:t>
      </w:r>
      <w:r w:rsidR="00E77F2E">
        <w:rPr>
          <w:rFonts w:ascii="Georgia" w:hAnsi="Georgia"/>
          <w:sz w:val="28"/>
          <w:szCs w:val="28"/>
          <w:lang w:val="nl-BE"/>
        </w:rPr>
        <w:t>klarinet</w:t>
      </w:r>
    </w:p>
    <w:p w14:paraId="748CA4DF" w14:textId="57AD3717" w:rsidR="00121C52" w:rsidRPr="0020194A" w:rsidRDefault="008008A0" w:rsidP="00121C52">
      <w:pPr>
        <w:jc w:val="center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8"/>
          <w:szCs w:val="28"/>
          <w:lang w:val="en-GB"/>
        </w:rPr>
        <w:t>10</w:t>
      </w:r>
      <w:r w:rsidR="00121C52">
        <w:rPr>
          <w:rFonts w:ascii="Georgia" w:hAnsi="Georgia"/>
          <w:sz w:val="28"/>
          <w:szCs w:val="28"/>
          <w:lang w:val="en-GB"/>
        </w:rPr>
        <w:t xml:space="preserve"> &amp; </w:t>
      </w:r>
      <w:r>
        <w:rPr>
          <w:rFonts w:ascii="Georgia" w:hAnsi="Georgia"/>
          <w:sz w:val="28"/>
          <w:szCs w:val="28"/>
          <w:lang w:val="en-GB"/>
        </w:rPr>
        <w:t>11</w:t>
      </w:r>
      <w:r w:rsidR="00121C52">
        <w:rPr>
          <w:rFonts w:ascii="Georgia" w:hAnsi="Georgia"/>
          <w:sz w:val="28"/>
          <w:szCs w:val="28"/>
          <w:lang w:val="en-GB"/>
        </w:rPr>
        <w:t>/10/202</w:t>
      </w:r>
      <w:r>
        <w:rPr>
          <w:rFonts w:ascii="Georgia" w:hAnsi="Georgia"/>
          <w:sz w:val="28"/>
          <w:szCs w:val="28"/>
          <w:lang w:val="en-GB"/>
        </w:rPr>
        <w:t>5</w:t>
      </w:r>
    </w:p>
    <w:p w14:paraId="07C0E13C" w14:textId="77777777" w:rsidR="001E04D8" w:rsidRPr="001E04D8" w:rsidRDefault="001E04D8" w:rsidP="005C3019">
      <w:pPr>
        <w:jc w:val="center"/>
        <w:rPr>
          <w:rFonts w:ascii="Georgia" w:hAnsi="Georgia"/>
          <w:sz w:val="22"/>
          <w:szCs w:val="22"/>
          <w:lang w:val="nl-BE"/>
        </w:rPr>
      </w:pPr>
    </w:p>
    <w:p w14:paraId="716C436B" w14:textId="77777777" w:rsidR="005C4AFD" w:rsidRDefault="005C4AFD" w:rsidP="005C4AFD">
      <w:pPr>
        <w:rPr>
          <w:rFonts w:ascii="Georgia" w:hAnsi="Georgia"/>
          <w:sz w:val="22"/>
          <w:szCs w:val="22"/>
          <w:lang w:val="lv-LV"/>
        </w:rPr>
      </w:pPr>
    </w:p>
    <w:p w14:paraId="6CB1F10A" w14:textId="77777777" w:rsidR="00BE4EA1" w:rsidRDefault="00BE4EA1" w:rsidP="005C4AFD">
      <w:pPr>
        <w:rPr>
          <w:rFonts w:ascii="Georgia" w:hAnsi="Georgia"/>
          <w:sz w:val="22"/>
          <w:szCs w:val="22"/>
          <w:lang w:val="lv-LV"/>
        </w:rPr>
      </w:pPr>
    </w:p>
    <w:p w14:paraId="1CAC34E0" w14:textId="77777777" w:rsidR="00BE4EA1" w:rsidRPr="00E77F2E" w:rsidRDefault="00BE4EA1" w:rsidP="00BE4EA1">
      <w:pPr>
        <w:rPr>
          <w:rFonts w:ascii="Georgia" w:hAnsi="Georgia"/>
          <w:sz w:val="22"/>
          <w:szCs w:val="22"/>
          <w:lang w:val="nl-NL"/>
        </w:rPr>
      </w:pPr>
    </w:p>
    <w:p w14:paraId="15752A6D" w14:textId="2BD581BC" w:rsidR="00BE4EA1" w:rsidRPr="00121C52" w:rsidRDefault="005204A3" w:rsidP="00BE4EA1">
      <w:pPr>
        <w:pStyle w:val="Paragrafoelenco"/>
        <w:numPr>
          <w:ilvl w:val="0"/>
          <w:numId w:val="6"/>
        </w:numPr>
        <w:rPr>
          <w:rFonts w:ascii="Georgia" w:hAnsi="Georgia"/>
          <w:b/>
          <w:szCs w:val="22"/>
          <w:u w:val="single"/>
          <w:lang w:val="nl-NL"/>
        </w:rPr>
      </w:pPr>
      <w:r w:rsidRPr="00E77F2E">
        <w:rPr>
          <w:rFonts w:ascii="Georgia" w:hAnsi="Georgia"/>
          <w:b/>
          <w:szCs w:val="22"/>
          <w:u w:val="single"/>
          <w:lang w:val="nl-NL"/>
        </w:rPr>
        <w:t xml:space="preserve">Preselectie </w:t>
      </w:r>
      <w:r w:rsidR="00121C52">
        <w:rPr>
          <w:rFonts w:ascii="Georgia" w:hAnsi="Georgia"/>
          <w:b/>
          <w:szCs w:val="22"/>
          <w:u w:val="single"/>
          <w:lang w:val="lv-LV"/>
        </w:rPr>
        <w:t>(</w:t>
      </w:r>
      <w:r w:rsidR="008008A0">
        <w:rPr>
          <w:rFonts w:ascii="Georgia" w:hAnsi="Georgia"/>
          <w:b/>
          <w:szCs w:val="22"/>
          <w:u w:val="single"/>
          <w:lang w:val="lv-LV"/>
        </w:rPr>
        <w:t>10</w:t>
      </w:r>
      <w:r w:rsidR="00121C52">
        <w:rPr>
          <w:rFonts w:ascii="Georgia" w:hAnsi="Georgia"/>
          <w:b/>
          <w:szCs w:val="22"/>
          <w:u w:val="single"/>
          <w:lang w:val="lv-LV"/>
        </w:rPr>
        <w:t>/10</w:t>
      </w:r>
      <w:r w:rsidR="008008A0">
        <w:rPr>
          <w:rFonts w:ascii="Georgia" w:hAnsi="Georgia"/>
          <w:b/>
          <w:szCs w:val="22"/>
          <w:u w:val="single"/>
          <w:lang w:val="lv-LV"/>
        </w:rPr>
        <w:t>/2025</w:t>
      </w:r>
      <w:r w:rsidR="00121C52">
        <w:rPr>
          <w:rFonts w:ascii="Georgia" w:hAnsi="Georgia"/>
          <w:b/>
          <w:szCs w:val="22"/>
          <w:u w:val="single"/>
          <w:lang w:val="lv-LV"/>
        </w:rPr>
        <w:t>)</w:t>
      </w:r>
    </w:p>
    <w:p w14:paraId="10700860" w14:textId="77777777" w:rsidR="00121C52" w:rsidRPr="00E77F2E" w:rsidRDefault="00121C52" w:rsidP="00121C52">
      <w:pPr>
        <w:pStyle w:val="Paragrafoelenco"/>
        <w:rPr>
          <w:rFonts w:ascii="Georgia" w:hAnsi="Georgia"/>
          <w:b/>
          <w:szCs w:val="22"/>
          <w:u w:val="single"/>
          <w:lang w:val="nl-NL"/>
        </w:rPr>
      </w:pPr>
    </w:p>
    <w:p w14:paraId="06C79E4B" w14:textId="77777777" w:rsidR="007A195F" w:rsidRDefault="007A195F" w:rsidP="007A195F">
      <w:pPr>
        <w:rPr>
          <w:rFonts w:ascii="Georgia" w:hAnsi="Georgia"/>
          <w:b/>
          <w:szCs w:val="22"/>
          <w:u w:val="single"/>
          <w:lang w:val="lv-LV"/>
        </w:rPr>
      </w:pPr>
    </w:p>
    <w:p w14:paraId="149FBBC1" w14:textId="0A97FEA8" w:rsidR="00121C52" w:rsidRPr="00121C52" w:rsidRDefault="00121C52" w:rsidP="00121C52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nl-BE"/>
        </w:rPr>
      </w:pPr>
      <w:r w:rsidRPr="00121C52">
        <w:rPr>
          <w:rFonts w:ascii="Georgia" w:hAnsi="Georgia" w:cs="Calibri"/>
          <w:color w:val="212121"/>
          <w:lang w:val="nl-BE"/>
        </w:rPr>
        <w:t>Orkestfragmenten gekozen de dag van de</w:t>
      </w:r>
      <w:r>
        <w:rPr>
          <w:rFonts w:ascii="Georgia" w:hAnsi="Georgia" w:cs="Calibri"/>
          <w:color w:val="212121"/>
          <w:lang w:val="nl-BE"/>
        </w:rPr>
        <w:t xml:space="preserve"> preselectie. </w:t>
      </w:r>
    </w:p>
    <w:p w14:paraId="4EF29508" w14:textId="77777777" w:rsidR="00121C52" w:rsidRPr="00121C52" w:rsidRDefault="00121C52" w:rsidP="00121C52">
      <w:pPr>
        <w:pStyle w:val="xmsonormal"/>
        <w:spacing w:before="0" w:beforeAutospacing="0" w:after="0" w:afterAutospacing="0"/>
        <w:ind w:left="360"/>
        <w:rPr>
          <w:rFonts w:ascii="Calibri" w:hAnsi="Calibri" w:cs="Calibri"/>
          <w:color w:val="212121"/>
          <w:sz w:val="22"/>
          <w:szCs w:val="22"/>
          <w:lang w:val="nl-BE"/>
        </w:rPr>
      </w:pPr>
    </w:p>
    <w:p w14:paraId="4B4C3D68" w14:textId="77777777" w:rsidR="00121C52" w:rsidRPr="00121C52" w:rsidRDefault="00121C52" w:rsidP="00121C52">
      <w:pPr>
        <w:rPr>
          <w:rFonts w:ascii="Georgia" w:hAnsi="Georgia"/>
          <w:sz w:val="22"/>
          <w:szCs w:val="22"/>
          <w:lang w:val="nl-BE"/>
        </w:rPr>
      </w:pPr>
    </w:p>
    <w:p w14:paraId="6A8766ED" w14:textId="77777777" w:rsidR="00BE4EA1" w:rsidRPr="00FF55A7" w:rsidRDefault="00BE4EA1" w:rsidP="00BE4EA1">
      <w:pPr>
        <w:rPr>
          <w:rFonts w:ascii="Georgia" w:hAnsi="Georgia"/>
          <w:sz w:val="22"/>
          <w:szCs w:val="22"/>
          <w:lang w:val="lv-LV"/>
        </w:rPr>
      </w:pPr>
    </w:p>
    <w:p w14:paraId="67847740" w14:textId="086FBA9A" w:rsidR="00BE4EA1" w:rsidRPr="00FF55A7" w:rsidRDefault="00BE4EA1" w:rsidP="00BE4EA1">
      <w:pPr>
        <w:pStyle w:val="Paragrafoelenco"/>
        <w:numPr>
          <w:ilvl w:val="0"/>
          <w:numId w:val="6"/>
        </w:numPr>
        <w:rPr>
          <w:rFonts w:ascii="Georgia" w:hAnsi="Georgia"/>
          <w:b/>
          <w:szCs w:val="22"/>
          <w:u w:val="single"/>
          <w:lang w:val="lv-LV"/>
        </w:rPr>
      </w:pPr>
      <w:proofErr w:type="spellStart"/>
      <w:r>
        <w:rPr>
          <w:rFonts w:ascii="Georgia" w:hAnsi="Georgia"/>
          <w:b/>
          <w:szCs w:val="22"/>
          <w:u w:val="single"/>
          <w:lang w:val="lv-LV"/>
        </w:rPr>
        <w:t>Auditie</w:t>
      </w:r>
      <w:proofErr w:type="spellEnd"/>
      <w:r w:rsidRPr="00FF55A7">
        <w:rPr>
          <w:rFonts w:ascii="Georgia" w:hAnsi="Georgia"/>
          <w:b/>
          <w:szCs w:val="22"/>
          <w:u w:val="single"/>
          <w:lang w:val="lv-LV"/>
        </w:rPr>
        <w:t xml:space="preserve"> </w:t>
      </w:r>
      <w:r w:rsidR="00121C52">
        <w:rPr>
          <w:rFonts w:ascii="Georgia" w:hAnsi="Georgia"/>
          <w:b/>
          <w:szCs w:val="22"/>
          <w:u w:val="single"/>
          <w:lang w:val="lv-LV"/>
        </w:rPr>
        <w:t>(</w:t>
      </w:r>
      <w:r w:rsidR="008008A0">
        <w:rPr>
          <w:rFonts w:ascii="Georgia" w:hAnsi="Georgia"/>
          <w:b/>
          <w:szCs w:val="22"/>
          <w:u w:val="single"/>
          <w:lang w:val="lv-LV"/>
        </w:rPr>
        <w:t>11</w:t>
      </w:r>
      <w:r w:rsidR="00121C52">
        <w:rPr>
          <w:rFonts w:ascii="Georgia" w:hAnsi="Georgia"/>
          <w:b/>
          <w:szCs w:val="22"/>
          <w:u w:val="single"/>
          <w:lang w:val="lv-LV"/>
        </w:rPr>
        <w:t>/10</w:t>
      </w:r>
      <w:r w:rsidR="008008A0">
        <w:rPr>
          <w:rFonts w:ascii="Georgia" w:hAnsi="Georgia"/>
          <w:b/>
          <w:szCs w:val="22"/>
          <w:u w:val="single"/>
          <w:lang w:val="lv-LV"/>
        </w:rPr>
        <w:t>/2025</w:t>
      </w:r>
      <w:r w:rsidR="00121C52">
        <w:rPr>
          <w:rFonts w:ascii="Georgia" w:hAnsi="Georgia"/>
          <w:b/>
          <w:szCs w:val="22"/>
          <w:u w:val="single"/>
          <w:lang w:val="lv-LV"/>
        </w:rPr>
        <w:t>)</w:t>
      </w:r>
      <w:r w:rsidRPr="00FF55A7">
        <w:rPr>
          <w:rFonts w:ascii="Georgia" w:hAnsi="Georgia"/>
          <w:b/>
          <w:szCs w:val="22"/>
          <w:u w:val="single"/>
          <w:lang w:val="lv-LV"/>
        </w:rPr>
        <w:t xml:space="preserve"> </w:t>
      </w:r>
    </w:p>
    <w:p w14:paraId="5FDFB454" w14:textId="77777777" w:rsidR="00BE4EA1" w:rsidRPr="00E77F2E" w:rsidRDefault="00BE4EA1" w:rsidP="00BE4EA1">
      <w:pPr>
        <w:rPr>
          <w:rFonts w:ascii="Georgia" w:hAnsi="Georgia"/>
          <w:lang w:val="lv-LV"/>
        </w:rPr>
      </w:pPr>
    </w:p>
    <w:p w14:paraId="0A295583" w14:textId="77777777" w:rsidR="00121C52" w:rsidRDefault="00121C52" w:rsidP="005C4AFD">
      <w:pPr>
        <w:rPr>
          <w:rFonts w:ascii="Georgia" w:hAnsi="Georgia"/>
          <w:sz w:val="22"/>
          <w:szCs w:val="22"/>
          <w:lang w:val="nl-NL"/>
        </w:rPr>
      </w:pPr>
    </w:p>
    <w:p w14:paraId="7564D1F0" w14:textId="77777777" w:rsidR="00121C52" w:rsidRDefault="00121C52" w:rsidP="00121C52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Georgia" w:hAnsi="Georgia" w:cs="Calibri"/>
          <w:color w:val="212121"/>
          <w:sz w:val="22"/>
          <w:szCs w:val="22"/>
          <w:lang w:val="en-US"/>
        </w:rPr>
        <w:t> </w:t>
      </w:r>
    </w:p>
    <w:p w14:paraId="4652EC8C" w14:textId="34FEE0FF" w:rsidR="00121C52" w:rsidRPr="00121C52" w:rsidRDefault="00121C52" w:rsidP="00EF2F4E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Cambria" w:hAnsi="Cambria" w:cs="Calibri"/>
          <w:color w:val="212121"/>
          <w:lang w:val="nl-BE"/>
        </w:rPr>
      </w:pPr>
      <w:r w:rsidRPr="00121C52">
        <w:rPr>
          <w:rFonts w:ascii="Georgia" w:hAnsi="Georgia" w:cs="Calibri"/>
          <w:color w:val="212121"/>
          <w:lang w:val="nl-BE"/>
        </w:rPr>
        <w:t xml:space="preserve">W.A. Mozart – </w:t>
      </w:r>
      <w:r w:rsidRPr="00E77F2E">
        <w:rPr>
          <w:rFonts w:ascii="Georgia" w:hAnsi="Georgia"/>
          <w:lang w:val="nl-NL"/>
        </w:rPr>
        <w:t>Concerto voor klarinet in A Groot K622</w:t>
      </w:r>
      <w:r w:rsidR="008008A0">
        <w:rPr>
          <w:rFonts w:ascii="Georgia" w:hAnsi="Georgia"/>
          <w:lang w:val="nl-NL"/>
        </w:rPr>
        <w:t xml:space="preserve"> (</w:t>
      </w:r>
      <w:r w:rsidR="001A613C">
        <w:rPr>
          <w:rFonts w:ascii="Georgia" w:hAnsi="Georgia"/>
          <w:lang w:val="nl-NL"/>
        </w:rPr>
        <w:t>Eerste beweging</w:t>
      </w:r>
      <w:r w:rsidR="008008A0">
        <w:rPr>
          <w:rFonts w:ascii="Georgia" w:hAnsi="Georgia"/>
          <w:lang w:val="nl-NL"/>
        </w:rPr>
        <w:t>)</w:t>
      </w:r>
    </w:p>
    <w:p w14:paraId="770FEE8B" w14:textId="77777777" w:rsidR="00121C52" w:rsidRPr="00121C52" w:rsidRDefault="00121C52" w:rsidP="00121C52">
      <w:pPr>
        <w:pStyle w:val="xmsolistparagraph"/>
        <w:spacing w:before="0" w:beforeAutospacing="0" w:after="0" w:afterAutospacing="0"/>
        <w:rPr>
          <w:rFonts w:ascii="Cambria" w:hAnsi="Cambria" w:cs="Calibri"/>
          <w:color w:val="212121"/>
          <w:lang w:val="nl-BE"/>
        </w:rPr>
      </w:pPr>
    </w:p>
    <w:p w14:paraId="76499D5C" w14:textId="77777777" w:rsidR="00121C52" w:rsidRPr="00121C52" w:rsidRDefault="00121C52" w:rsidP="00121C52">
      <w:pPr>
        <w:pStyle w:val="xmsolistparagraph"/>
        <w:spacing w:before="0" w:beforeAutospacing="0" w:after="0" w:afterAutospacing="0"/>
        <w:ind w:left="720"/>
        <w:rPr>
          <w:rFonts w:ascii="Cambria" w:hAnsi="Cambria"/>
          <w:color w:val="212121"/>
          <w:lang w:val="nl-BE"/>
        </w:rPr>
      </w:pPr>
      <w:r w:rsidRPr="00121C52">
        <w:rPr>
          <w:rFonts w:ascii="Georgia" w:hAnsi="Georgia"/>
          <w:color w:val="212121"/>
          <w:lang w:val="nl-BE"/>
        </w:rPr>
        <w:t> </w:t>
      </w:r>
    </w:p>
    <w:p w14:paraId="46743804" w14:textId="3A71AFF8" w:rsidR="00121C52" w:rsidRPr="00121C52" w:rsidRDefault="00121C52" w:rsidP="00C15752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Cambria" w:hAnsi="Cambria" w:cs="Calibri"/>
          <w:color w:val="212121"/>
          <w:lang w:val="nl-BE"/>
        </w:rPr>
      </w:pPr>
      <w:r w:rsidRPr="00121C52">
        <w:rPr>
          <w:rFonts w:ascii="Georgia" w:hAnsi="Georgia" w:cs="Calibri"/>
          <w:color w:val="212121"/>
          <w:lang w:val="nl-BE"/>
        </w:rPr>
        <w:t xml:space="preserve">C. Debussy – </w:t>
      </w:r>
      <w:r w:rsidRPr="00E77F2E">
        <w:rPr>
          <w:rFonts w:ascii="Georgia" w:hAnsi="Georgia"/>
          <w:lang w:val="nl-NL"/>
        </w:rPr>
        <w:t>Première Rapsodie voor klarinet en piano</w:t>
      </w:r>
    </w:p>
    <w:p w14:paraId="662A0F71" w14:textId="77777777" w:rsidR="00121C52" w:rsidRPr="008008A0" w:rsidRDefault="00121C52" w:rsidP="008008A0">
      <w:pPr>
        <w:shd w:val="clear" w:color="auto" w:fill="FFFFFF"/>
        <w:rPr>
          <w:rFonts w:ascii="Georgia" w:eastAsia="Times New Roman" w:hAnsi="Georgia" w:cs="Calibri"/>
          <w:color w:val="212121"/>
          <w:lang w:val="nl-BE" w:eastAsia="fr-FR"/>
        </w:rPr>
      </w:pPr>
    </w:p>
    <w:p w14:paraId="769F6253" w14:textId="77777777" w:rsidR="00121C52" w:rsidRPr="008008A0" w:rsidRDefault="00121C52" w:rsidP="00121C52">
      <w:pPr>
        <w:pStyle w:val="xmsolistparagraph"/>
        <w:spacing w:before="0" w:beforeAutospacing="0" w:after="0" w:afterAutospacing="0"/>
        <w:ind w:left="720"/>
        <w:rPr>
          <w:rFonts w:ascii="Cambria" w:hAnsi="Cambria" w:cs="Calibri"/>
          <w:color w:val="212121"/>
          <w:lang w:val="nl-BE"/>
        </w:rPr>
      </w:pPr>
    </w:p>
    <w:p w14:paraId="1BE6A540" w14:textId="77777777" w:rsidR="00121C52" w:rsidRPr="00121C52" w:rsidRDefault="00121C52" w:rsidP="00121C52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nl-BE"/>
        </w:rPr>
      </w:pPr>
      <w:r w:rsidRPr="00121C52">
        <w:rPr>
          <w:rFonts w:ascii="Georgia" w:hAnsi="Georgia" w:cs="Calibri"/>
          <w:color w:val="212121"/>
          <w:lang w:val="nl-BE"/>
        </w:rPr>
        <w:t>Orkestfragmenten gekozen de dag van de auditie</w:t>
      </w:r>
      <w:r>
        <w:rPr>
          <w:rFonts w:ascii="Georgia" w:hAnsi="Georgia" w:cs="Calibri"/>
          <w:color w:val="212121"/>
          <w:lang w:val="nl-BE"/>
        </w:rPr>
        <w:t xml:space="preserve">. </w:t>
      </w:r>
    </w:p>
    <w:p w14:paraId="2C2DD583" w14:textId="77777777" w:rsidR="00121C52" w:rsidRPr="00121C52" w:rsidRDefault="00121C52" w:rsidP="00121C52">
      <w:pPr>
        <w:pStyle w:val="xmsonormal"/>
        <w:spacing w:before="0" w:beforeAutospacing="0" w:after="0" w:afterAutospacing="0"/>
        <w:ind w:left="360"/>
        <w:rPr>
          <w:rFonts w:ascii="Calibri" w:hAnsi="Calibri" w:cs="Calibri"/>
          <w:color w:val="212121"/>
          <w:sz w:val="22"/>
          <w:szCs w:val="22"/>
          <w:lang w:val="nl-BE"/>
        </w:rPr>
      </w:pPr>
    </w:p>
    <w:p w14:paraId="52D62556" w14:textId="77777777" w:rsidR="005C4AFD" w:rsidRPr="00E30FA4" w:rsidRDefault="005C4AFD" w:rsidP="005C4AFD">
      <w:pPr>
        <w:rPr>
          <w:rFonts w:ascii="Georgia" w:hAnsi="Georgia"/>
          <w:sz w:val="22"/>
          <w:szCs w:val="22"/>
          <w:lang w:val="lv-LV"/>
        </w:rPr>
      </w:pPr>
    </w:p>
    <w:p w14:paraId="72BFD417" w14:textId="77777777" w:rsidR="00121C52" w:rsidRPr="00C7701A" w:rsidRDefault="00121C52" w:rsidP="00121C52">
      <w:pPr>
        <w:rPr>
          <w:rFonts w:ascii="Georgia" w:hAnsi="Georgia"/>
          <w:b/>
          <w:bCs/>
          <w:sz w:val="28"/>
          <w:szCs w:val="28"/>
          <w:lang w:val="nl-BE"/>
        </w:rPr>
      </w:pPr>
    </w:p>
    <w:p w14:paraId="3B0CD665" w14:textId="77777777" w:rsidR="00C7701A" w:rsidRPr="00121C52" w:rsidRDefault="00C7701A" w:rsidP="00C7701A">
      <w:pPr>
        <w:ind w:left="360"/>
        <w:rPr>
          <w:rFonts w:ascii="Georgia" w:hAnsi="Georgia"/>
          <w:b/>
          <w:bCs/>
          <w:sz w:val="28"/>
          <w:szCs w:val="28"/>
          <w:lang w:val="nl-NL"/>
        </w:rPr>
      </w:pPr>
      <w:r w:rsidRPr="00121C52">
        <w:rPr>
          <w:rFonts w:ascii="Georgia" w:hAnsi="Georgia"/>
          <w:b/>
          <w:bCs/>
          <w:sz w:val="28"/>
          <w:szCs w:val="28"/>
          <w:lang w:val="nl-NL"/>
        </w:rPr>
        <w:t>De orkestfragmenten zullen 1 maand voor de auditie op de website van de Munt beschikbaar zijn.</w:t>
      </w:r>
    </w:p>
    <w:p w14:paraId="0D23A341" w14:textId="3C46195E" w:rsidR="004541FB" w:rsidRPr="00121C52" w:rsidRDefault="004541FB" w:rsidP="004541FB">
      <w:pPr>
        <w:rPr>
          <w:rFonts w:ascii="Georgia" w:hAnsi="Georgia"/>
          <w:sz w:val="22"/>
          <w:szCs w:val="22"/>
          <w:lang w:val="nl-NL"/>
        </w:rPr>
      </w:pPr>
    </w:p>
    <w:sectPr w:rsidR="004541FB" w:rsidRPr="00121C52" w:rsidSect="00A22659">
      <w:headerReference w:type="default" r:id="rId7"/>
      <w:footerReference w:type="default" r:id="rId8"/>
      <w:pgSz w:w="11900" w:h="16840"/>
      <w:pgMar w:top="2127" w:right="141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0B44" w14:textId="77777777" w:rsidR="009638AE" w:rsidRDefault="009638AE" w:rsidP="00A925D1">
      <w:r>
        <w:separator/>
      </w:r>
    </w:p>
  </w:endnote>
  <w:endnote w:type="continuationSeparator" w:id="0">
    <w:p w14:paraId="367A14B9" w14:textId="77777777" w:rsidR="009638AE" w:rsidRDefault="009638AE" w:rsidP="00A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F0EA" w14:textId="77777777" w:rsidR="00F31C30" w:rsidRDefault="00F31C30">
    <w:pPr>
      <w:pStyle w:val="Pidipagina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327A4" wp14:editId="3D248E9A">
          <wp:simplePos x="0" y="0"/>
          <wp:positionH relativeFrom="column">
            <wp:posOffset>-1142365</wp:posOffset>
          </wp:positionH>
          <wp:positionV relativeFrom="paragraph">
            <wp:posOffset>-827405</wp:posOffset>
          </wp:positionV>
          <wp:extent cx="7559040" cy="1438910"/>
          <wp:effectExtent l="0" t="0" r="3810" b="8890"/>
          <wp:wrapNone/>
          <wp:docPr id="1" name="Picture 3" descr="Description: SERVER MM:2017:HUISSTIJL 1718:BRIEFPAPIER:HEADE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RVER MM:2017:HUISSTIJL 1718:BRIEFPAPIER:HEADER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E5DA" w14:textId="77777777" w:rsidR="009638AE" w:rsidRDefault="009638AE" w:rsidP="00A925D1">
      <w:r>
        <w:separator/>
      </w:r>
    </w:p>
  </w:footnote>
  <w:footnote w:type="continuationSeparator" w:id="0">
    <w:p w14:paraId="2915374C" w14:textId="77777777" w:rsidR="009638AE" w:rsidRDefault="009638AE" w:rsidP="00A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ED26" w14:textId="77777777" w:rsidR="00F31C30" w:rsidRDefault="00F31C30" w:rsidP="00A925D1">
    <w:pPr>
      <w:pStyle w:val="Intestazione"/>
      <w:jc w:val="cen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5C119B9" wp14:editId="42103F20">
          <wp:simplePos x="0" y="0"/>
          <wp:positionH relativeFrom="column">
            <wp:posOffset>2861310</wp:posOffset>
          </wp:positionH>
          <wp:positionV relativeFrom="paragraph">
            <wp:posOffset>7620</wp:posOffset>
          </wp:positionV>
          <wp:extent cx="453390" cy="45339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023"/>
    <w:multiLevelType w:val="multilevel"/>
    <w:tmpl w:val="4B1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22713"/>
    <w:multiLevelType w:val="hybridMultilevel"/>
    <w:tmpl w:val="533C926C"/>
    <w:lvl w:ilvl="0" w:tplc="40FC8A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37D0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556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3343"/>
    <w:multiLevelType w:val="hybridMultilevel"/>
    <w:tmpl w:val="01067AB8"/>
    <w:lvl w:ilvl="0" w:tplc="D1125F14">
      <w:start w:val="1"/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703F6"/>
    <w:multiLevelType w:val="hybridMultilevel"/>
    <w:tmpl w:val="1866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55F5"/>
    <w:multiLevelType w:val="multilevel"/>
    <w:tmpl w:val="E5BE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44C16"/>
    <w:multiLevelType w:val="hybridMultilevel"/>
    <w:tmpl w:val="54C22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3001">
    <w:abstractNumId w:val="7"/>
  </w:num>
  <w:num w:numId="2" w16cid:durableId="673413046">
    <w:abstractNumId w:val="1"/>
  </w:num>
  <w:num w:numId="3" w16cid:durableId="1478496235">
    <w:abstractNumId w:val="2"/>
  </w:num>
  <w:num w:numId="4" w16cid:durableId="2060590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344726">
    <w:abstractNumId w:val="3"/>
  </w:num>
  <w:num w:numId="6" w16cid:durableId="1281958949">
    <w:abstractNumId w:val="5"/>
  </w:num>
  <w:num w:numId="7" w16cid:durableId="899167165">
    <w:abstractNumId w:val="4"/>
  </w:num>
  <w:num w:numId="8" w16cid:durableId="1248348314">
    <w:abstractNumId w:val="6"/>
  </w:num>
  <w:num w:numId="9" w16cid:durableId="19250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019"/>
    <w:rsid w:val="00024B94"/>
    <w:rsid w:val="000B0E75"/>
    <w:rsid w:val="00121C52"/>
    <w:rsid w:val="00131C64"/>
    <w:rsid w:val="001A613C"/>
    <w:rsid w:val="001C6AD2"/>
    <w:rsid w:val="001E04D8"/>
    <w:rsid w:val="001E37A0"/>
    <w:rsid w:val="0024066E"/>
    <w:rsid w:val="00275DD4"/>
    <w:rsid w:val="00370E7D"/>
    <w:rsid w:val="003C40EB"/>
    <w:rsid w:val="003E0EB2"/>
    <w:rsid w:val="0042204A"/>
    <w:rsid w:val="004541FB"/>
    <w:rsid w:val="0045582C"/>
    <w:rsid w:val="004707D9"/>
    <w:rsid w:val="004B36AC"/>
    <w:rsid w:val="004C2072"/>
    <w:rsid w:val="005204A3"/>
    <w:rsid w:val="005C3019"/>
    <w:rsid w:val="005C4AFD"/>
    <w:rsid w:val="005D43C0"/>
    <w:rsid w:val="006B7029"/>
    <w:rsid w:val="00761F6D"/>
    <w:rsid w:val="007A195F"/>
    <w:rsid w:val="007D4FF1"/>
    <w:rsid w:val="007E0893"/>
    <w:rsid w:val="007F4883"/>
    <w:rsid w:val="008008A0"/>
    <w:rsid w:val="00841F53"/>
    <w:rsid w:val="008F50DE"/>
    <w:rsid w:val="009043C6"/>
    <w:rsid w:val="009638AE"/>
    <w:rsid w:val="009B4790"/>
    <w:rsid w:val="009B664E"/>
    <w:rsid w:val="009D6463"/>
    <w:rsid w:val="009E51E3"/>
    <w:rsid w:val="00A204BA"/>
    <w:rsid w:val="00A22659"/>
    <w:rsid w:val="00A61760"/>
    <w:rsid w:val="00A75296"/>
    <w:rsid w:val="00A925D1"/>
    <w:rsid w:val="00AA68D1"/>
    <w:rsid w:val="00B923D2"/>
    <w:rsid w:val="00B97F0B"/>
    <w:rsid w:val="00BB1350"/>
    <w:rsid w:val="00BB71DF"/>
    <w:rsid w:val="00BD2DD2"/>
    <w:rsid w:val="00BD3B54"/>
    <w:rsid w:val="00BE4EA1"/>
    <w:rsid w:val="00C12623"/>
    <w:rsid w:val="00C627B7"/>
    <w:rsid w:val="00C72D95"/>
    <w:rsid w:val="00C7701A"/>
    <w:rsid w:val="00C81874"/>
    <w:rsid w:val="00C90FE1"/>
    <w:rsid w:val="00CC2FD7"/>
    <w:rsid w:val="00D310AF"/>
    <w:rsid w:val="00D81060"/>
    <w:rsid w:val="00DB1486"/>
    <w:rsid w:val="00DC754A"/>
    <w:rsid w:val="00E31844"/>
    <w:rsid w:val="00E77F2E"/>
    <w:rsid w:val="00ED678E"/>
    <w:rsid w:val="00EE2857"/>
    <w:rsid w:val="00F21054"/>
    <w:rsid w:val="00F31C30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40836"/>
  <w15:docId w15:val="{B8F40300-61F6-E74D-8258-50C1B6D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01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5D1"/>
  </w:style>
  <w:style w:type="paragraph" w:styleId="Pidipagina">
    <w:name w:val="footer"/>
    <w:basedOn w:val="Normale"/>
    <w:link w:val="Pidipagina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5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5D1"/>
    <w:rPr>
      <w:rFonts w:ascii="Lucida Grande" w:hAnsi="Lucida Grande" w:cs="Lucida Grande"/>
      <w:sz w:val="18"/>
      <w:szCs w:val="18"/>
    </w:rPr>
  </w:style>
  <w:style w:type="character" w:styleId="Enfasigrassetto">
    <w:name w:val="Strong"/>
    <w:uiPriority w:val="22"/>
    <w:qFormat/>
    <w:rsid w:val="007D4FF1"/>
    <w:rPr>
      <w:b/>
      <w:bCs/>
    </w:rPr>
  </w:style>
  <w:style w:type="character" w:customStyle="1" w:styleId="apple-converted-space">
    <w:name w:val="apple-converted-space"/>
    <w:basedOn w:val="Carpredefinitoparagrafo"/>
    <w:rsid w:val="007D4FF1"/>
  </w:style>
  <w:style w:type="character" w:styleId="Collegamentoipertestuale">
    <w:name w:val="Hyperlink"/>
    <w:uiPriority w:val="99"/>
    <w:unhideWhenUsed/>
    <w:rsid w:val="003E0E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135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2265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xmsonormal">
    <w:name w:val="x_msonormal"/>
    <w:basedOn w:val="Normale"/>
    <w:rsid w:val="00121C52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  <w:style w:type="paragraph" w:customStyle="1" w:styleId="xmsolistparagraph">
    <w:name w:val="x_msolistparagraph"/>
    <w:basedOn w:val="Normale"/>
    <w:rsid w:val="00121C52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lanssiers\Desktop\MM_DIVERS_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C:\Users\jeremylanssiers\Desktop\MM_DIVERS_NL.dot</Template>
  <TotalTime>63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Lanssiers</dc:creator>
  <cp:lastModifiedBy>Eleonora Congiu</cp:lastModifiedBy>
  <cp:revision>35</cp:revision>
  <cp:lastPrinted>2017-11-06T14:20:00Z</cp:lastPrinted>
  <dcterms:created xsi:type="dcterms:W3CDTF">2018-04-05T12:45:00Z</dcterms:created>
  <dcterms:modified xsi:type="dcterms:W3CDTF">2025-06-24T11:04:00Z</dcterms:modified>
</cp:coreProperties>
</file>