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BCAA" w14:textId="4F3D40ED" w:rsidR="00182569" w:rsidRPr="00B865E1" w:rsidRDefault="009D36E8" w:rsidP="00182569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2"/>
          <w:szCs w:val="32"/>
          <w:lang w:val="en-GB"/>
        </w:rPr>
      </w:pPr>
      <w:r>
        <w:rPr>
          <w:rFonts w:ascii="Georgia" w:hAnsi="Georgia" w:cs="Verdana"/>
          <w:sz w:val="32"/>
          <w:szCs w:val="32"/>
          <w:lang w:val="en-GB"/>
        </w:rPr>
        <w:t>AUDITION PROGRAM</w:t>
      </w:r>
      <w:r w:rsidR="001A2735">
        <w:rPr>
          <w:rFonts w:ascii="Georgia" w:hAnsi="Georgia" w:cs="Verdana"/>
          <w:sz w:val="32"/>
          <w:szCs w:val="32"/>
          <w:lang w:val="en-GB"/>
        </w:rPr>
        <w:t>ME</w:t>
      </w:r>
    </w:p>
    <w:p w14:paraId="08A73CF0" w14:textId="59423EB0" w:rsidR="009D36E8" w:rsidRDefault="00C32C61" w:rsidP="009D36E8">
      <w:pPr>
        <w:jc w:val="center"/>
        <w:rPr>
          <w:rFonts w:ascii="Georgia" w:hAnsi="Georgia"/>
          <w:sz w:val="28"/>
          <w:szCs w:val="28"/>
          <w:lang w:val="en-GB"/>
        </w:rPr>
      </w:pPr>
      <w:r w:rsidRPr="0020194A">
        <w:rPr>
          <w:rFonts w:ascii="Georgia" w:hAnsi="Georgia"/>
          <w:sz w:val="28"/>
          <w:szCs w:val="28"/>
          <w:lang w:val="en-GB"/>
        </w:rPr>
        <w:t xml:space="preserve">Solo </w:t>
      </w:r>
      <w:r w:rsidR="00BE18A2">
        <w:rPr>
          <w:rFonts w:ascii="Georgia" w:hAnsi="Georgia"/>
          <w:sz w:val="28"/>
          <w:szCs w:val="28"/>
          <w:lang w:val="en-GB"/>
        </w:rPr>
        <w:t>Clarinet</w:t>
      </w:r>
    </w:p>
    <w:p w14:paraId="210DC6DC" w14:textId="587C03CA" w:rsidR="00EE4003" w:rsidRPr="0020194A" w:rsidRDefault="0033215F" w:rsidP="009D36E8">
      <w:pPr>
        <w:jc w:val="center"/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8"/>
          <w:szCs w:val="28"/>
          <w:lang w:val="en-GB"/>
        </w:rPr>
        <w:t>21</w:t>
      </w:r>
      <w:r w:rsidR="005F2AF1">
        <w:rPr>
          <w:rFonts w:ascii="Georgia" w:hAnsi="Georgia"/>
          <w:sz w:val="28"/>
          <w:szCs w:val="28"/>
          <w:lang w:val="en-GB"/>
        </w:rPr>
        <w:t xml:space="preserve"> &amp; </w:t>
      </w:r>
      <w:r>
        <w:rPr>
          <w:rFonts w:ascii="Georgia" w:hAnsi="Georgia"/>
          <w:sz w:val="28"/>
          <w:szCs w:val="28"/>
          <w:lang w:val="en-GB"/>
        </w:rPr>
        <w:t>22</w:t>
      </w:r>
      <w:r w:rsidR="00EE4003">
        <w:rPr>
          <w:rFonts w:ascii="Georgia" w:hAnsi="Georgia"/>
          <w:sz w:val="28"/>
          <w:szCs w:val="28"/>
          <w:lang w:val="en-GB"/>
        </w:rPr>
        <w:t>/</w:t>
      </w:r>
      <w:r>
        <w:rPr>
          <w:rFonts w:ascii="Georgia" w:hAnsi="Georgia"/>
          <w:sz w:val="28"/>
          <w:szCs w:val="28"/>
          <w:lang w:val="en-GB"/>
        </w:rPr>
        <w:t>05</w:t>
      </w:r>
      <w:r w:rsidR="00EE4003">
        <w:rPr>
          <w:rFonts w:ascii="Georgia" w:hAnsi="Georgia"/>
          <w:sz w:val="28"/>
          <w:szCs w:val="28"/>
          <w:lang w:val="en-GB"/>
        </w:rPr>
        <w:t>/202</w:t>
      </w:r>
      <w:r w:rsidR="00067344">
        <w:rPr>
          <w:rFonts w:ascii="Georgia" w:hAnsi="Georgia"/>
          <w:sz w:val="28"/>
          <w:szCs w:val="28"/>
          <w:lang w:val="en-GB"/>
        </w:rPr>
        <w:t>6</w:t>
      </w:r>
    </w:p>
    <w:p w14:paraId="4CEF0532" w14:textId="77777777" w:rsidR="009D36E8" w:rsidRDefault="009D36E8" w:rsidP="009D36E8">
      <w:pPr>
        <w:rPr>
          <w:rFonts w:ascii="Georgia" w:hAnsi="Georgia"/>
          <w:sz w:val="22"/>
          <w:szCs w:val="22"/>
          <w:lang w:val="lv-LV"/>
        </w:rPr>
      </w:pPr>
    </w:p>
    <w:p w14:paraId="611E25DD" w14:textId="77777777" w:rsidR="00896359" w:rsidRDefault="00896359" w:rsidP="009D36E8">
      <w:pPr>
        <w:rPr>
          <w:rFonts w:ascii="Georgia" w:hAnsi="Georgia"/>
          <w:sz w:val="22"/>
          <w:szCs w:val="22"/>
          <w:lang w:val="lv-LV"/>
        </w:rPr>
      </w:pPr>
    </w:p>
    <w:p w14:paraId="3F770521" w14:textId="3099C02E" w:rsidR="00896359" w:rsidRDefault="005B3ABE" w:rsidP="005B3ABE">
      <w:pPr>
        <w:spacing w:line="360" w:lineRule="auto"/>
        <w:rPr>
          <w:rFonts w:ascii="Georgia" w:hAnsi="Georgia"/>
          <w:sz w:val="22"/>
          <w:szCs w:val="22"/>
          <w:lang w:val="lv-LV"/>
        </w:rPr>
      </w:pPr>
      <w:r>
        <w:rPr>
          <w:rFonts w:ascii="Georgia" w:hAnsi="Georgia"/>
          <w:sz w:val="22"/>
          <w:szCs w:val="22"/>
          <w:lang w:val="lv-LV"/>
        </w:rPr>
        <w:tab/>
      </w:r>
      <w:r>
        <w:rPr>
          <w:rFonts w:ascii="Georgia" w:hAnsi="Georgia"/>
          <w:sz w:val="22"/>
          <w:szCs w:val="22"/>
          <w:lang w:val="lv-LV"/>
        </w:rPr>
        <w:tab/>
      </w:r>
      <w:r w:rsidR="00787F91">
        <w:rPr>
          <w:rFonts w:ascii="Georgia" w:hAnsi="Georgia"/>
          <w:sz w:val="22"/>
          <w:szCs w:val="22"/>
          <w:lang w:val="lv-LV"/>
        </w:rPr>
        <w:t xml:space="preserve"> </w:t>
      </w:r>
    </w:p>
    <w:p w14:paraId="22F364A1" w14:textId="77777777" w:rsidR="00E452FD" w:rsidRDefault="00E452FD" w:rsidP="005B3ABE">
      <w:pPr>
        <w:spacing w:line="360" w:lineRule="auto"/>
        <w:rPr>
          <w:rFonts w:ascii="Georgia" w:hAnsi="Georgia"/>
          <w:sz w:val="22"/>
          <w:szCs w:val="22"/>
          <w:lang w:val="lv-LV"/>
        </w:rPr>
      </w:pPr>
    </w:p>
    <w:p w14:paraId="540C921D" w14:textId="77777777" w:rsidR="00896359" w:rsidRDefault="00896359" w:rsidP="00896359">
      <w:pPr>
        <w:rPr>
          <w:rFonts w:ascii="Georgia" w:hAnsi="Georgia"/>
          <w:sz w:val="22"/>
          <w:szCs w:val="22"/>
          <w:lang w:val="lv-LV"/>
        </w:rPr>
      </w:pPr>
    </w:p>
    <w:p w14:paraId="0DDF3A05" w14:textId="737F2CEA" w:rsidR="00E452FD" w:rsidRDefault="00E452FD" w:rsidP="00E452FD">
      <w:pPr>
        <w:pStyle w:val="Paragrafoelenco"/>
        <w:numPr>
          <w:ilvl w:val="0"/>
          <w:numId w:val="4"/>
        </w:numPr>
        <w:rPr>
          <w:rFonts w:ascii="Georgia" w:hAnsi="Georgia"/>
          <w:b/>
          <w:szCs w:val="22"/>
          <w:u w:val="single"/>
          <w:lang w:val="lv-LV"/>
        </w:rPr>
      </w:pPr>
      <w:r>
        <w:rPr>
          <w:rFonts w:ascii="Georgia" w:hAnsi="Georgia"/>
          <w:b/>
          <w:szCs w:val="22"/>
          <w:u w:val="single"/>
          <w:lang w:val="lv-LV"/>
        </w:rPr>
        <w:t>Pre-Selection (</w:t>
      </w:r>
      <w:r w:rsidR="0033215F">
        <w:rPr>
          <w:rFonts w:ascii="Georgia" w:hAnsi="Georgia"/>
          <w:b/>
          <w:szCs w:val="22"/>
          <w:u w:val="single"/>
          <w:lang w:val="lv-LV"/>
        </w:rPr>
        <w:t>21</w:t>
      </w:r>
      <w:r>
        <w:rPr>
          <w:rFonts w:ascii="Georgia" w:hAnsi="Georgia"/>
          <w:b/>
          <w:szCs w:val="22"/>
          <w:u w:val="single"/>
          <w:lang w:val="lv-LV"/>
        </w:rPr>
        <w:t>/</w:t>
      </w:r>
      <w:r w:rsidR="0033215F">
        <w:rPr>
          <w:rFonts w:ascii="Georgia" w:hAnsi="Georgia"/>
          <w:b/>
          <w:szCs w:val="22"/>
          <w:u w:val="single"/>
          <w:lang w:val="lv-LV"/>
        </w:rPr>
        <w:t>05</w:t>
      </w:r>
      <w:r w:rsidR="004336BC">
        <w:rPr>
          <w:rFonts w:ascii="Georgia" w:hAnsi="Georgia"/>
          <w:b/>
          <w:szCs w:val="22"/>
          <w:u w:val="single"/>
          <w:lang w:val="lv-LV"/>
        </w:rPr>
        <w:t>/202</w:t>
      </w:r>
      <w:r w:rsidR="0033215F">
        <w:rPr>
          <w:rFonts w:ascii="Georgia" w:hAnsi="Georgia"/>
          <w:b/>
          <w:szCs w:val="22"/>
          <w:u w:val="single"/>
          <w:lang w:val="lv-LV"/>
        </w:rPr>
        <w:t>6</w:t>
      </w:r>
      <w:r>
        <w:rPr>
          <w:rFonts w:ascii="Georgia" w:hAnsi="Georgia"/>
          <w:b/>
          <w:szCs w:val="22"/>
          <w:u w:val="single"/>
          <w:lang w:val="lv-LV"/>
        </w:rPr>
        <w:t>)</w:t>
      </w:r>
    </w:p>
    <w:p w14:paraId="3E1FBE83" w14:textId="77777777" w:rsidR="00E452FD" w:rsidRDefault="00E452FD" w:rsidP="00E452FD">
      <w:pPr>
        <w:pStyle w:val="Paragrafoelenco"/>
        <w:rPr>
          <w:rFonts w:ascii="Georgia" w:hAnsi="Georgia"/>
          <w:b/>
          <w:szCs w:val="22"/>
          <w:u w:val="single"/>
          <w:lang w:val="lv-LV"/>
        </w:rPr>
      </w:pPr>
    </w:p>
    <w:p w14:paraId="6F2C794F" w14:textId="18C9DCE0" w:rsidR="00E452FD" w:rsidRPr="00E452FD" w:rsidRDefault="006721DF" w:rsidP="00E452FD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>
        <w:rPr>
          <w:rFonts w:ascii="Georgia" w:hAnsi="Georgia" w:cs="Calibri"/>
          <w:color w:val="212121"/>
          <w:lang w:val="en-US"/>
        </w:rPr>
        <w:t xml:space="preserve">Orchestral excerpts chosen </w:t>
      </w:r>
      <w:r w:rsidR="004E5AD4">
        <w:rPr>
          <w:rFonts w:ascii="Georgia" w:hAnsi="Georgia" w:cs="Calibri"/>
          <w:color w:val="212121"/>
          <w:lang w:val="en-US"/>
        </w:rPr>
        <w:t xml:space="preserve">on </w:t>
      </w:r>
      <w:r>
        <w:rPr>
          <w:rFonts w:ascii="Georgia" w:hAnsi="Georgia" w:cs="Calibri"/>
          <w:color w:val="212121"/>
          <w:lang w:val="en-US"/>
        </w:rPr>
        <w:t>the day of the pre-</w:t>
      </w:r>
      <w:r w:rsidR="00662D74">
        <w:rPr>
          <w:rFonts w:ascii="Georgia" w:hAnsi="Georgia" w:cs="Calibri"/>
          <w:color w:val="212121"/>
          <w:lang w:val="en-US"/>
        </w:rPr>
        <w:t>selection.</w:t>
      </w:r>
    </w:p>
    <w:p w14:paraId="657CA76B" w14:textId="77777777" w:rsidR="00E452FD" w:rsidRDefault="00E452FD" w:rsidP="00E452FD">
      <w:pPr>
        <w:rPr>
          <w:rFonts w:ascii="Georgia" w:hAnsi="Georgia"/>
          <w:b/>
          <w:szCs w:val="22"/>
          <w:u w:val="single"/>
          <w:lang w:val="lv-LV"/>
        </w:rPr>
      </w:pPr>
    </w:p>
    <w:p w14:paraId="0E9E424F" w14:textId="77777777" w:rsidR="00E452FD" w:rsidRDefault="00E452FD" w:rsidP="00E452FD">
      <w:pPr>
        <w:rPr>
          <w:rFonts w:ascii="Georgia" w:hAnsi="Georgia"/>
          <w:b/>
          <w:szCs w:val="22"/>
          <w:u w:val="single"/>
          <w:lang w:val="lv-LV"/>
        </w:rPr>
      </w:pPr>
    </w:p>
    <w:p w14:paraId="69F80364" w14:textId="77777777" w:rsidR="00E452FD" w:rsidRPr="00E452FD" w:rsidRDefault="00E452FD" w:rsidP="00E452FD">
      <w:pPr>
        <w:rPr>
          <w:rFonts w:ascii="Georgia" w:hAnsi="Georgia"/>
          <w:b/>
          <w:szCs w:val="22"/>
          <w:u w:val="single"/>
          <w:lang w:val="lv-LV"/>
        </w:rPr>
      </w:pPr>
    </w:p>
    <w:p w14:paraId="014E352F" w14:textId="024D57F0" w:rsidR="00896359" w:rsidRPr="00E452FD" w:rsidRDefault="00896359" w:rsidP="00E452FD">
      <w:pPr>
        <w:pStyle w:val="Paragrafoelenco"/>
        <w:numPr>
          <w:ilvl w:val="0"/>
          <w:numId w:val="4"/>
        </w:numPr>
        <w:rPr>
          <w:rFonts w:ascii="Georgia" w:hAnsi="Georgia"/>
          <w:b/>
          <w:szCs w:val="22"/>
          <w:u w:val="single"/>
          <w:lang w:val="lv-LV"/>
        </w:rPr>
      </w:pPr>
      <w:r w:rsidRPr="00E452FD">
        <w:rPr>
          <w:rFonts w:ascii="Georgia" w:hAnsi="Georgia"/>
          <w:b/>
          <w:szCs w:val="22"/>
          <w:u w:val="single"/>
          <w:lang w:val="lv-LV"/>
        </w:rPr>
        <w:t xml:space="preserve">Audition </w:t>
      </w:r>
      <w:r w:rsidR="000209D3">
        <w:rPr>
          <w:rFonts w:ascii="Georgia" w:hAnsi="Georgia"/>
          <w:b/>
          <w:szCs w:val="22"/>
          <w:u w:val="single"/>
          <w:lang w:val="lv-LV"/>
        </w:rPr>
        <w:t>(</w:t>
      </w:r>
      <w:r w:rsidR="0033215F">
        <w:rPr>
          <w:rFonts w:ascii="Georgia" w:hAnsi="Georgia"/>
          <w:b/>
          <w:szCs w:val="22"/>
          <w:u w:val="single"/>
          <w:lang w:val="lv-LV"/>
        </w:rPr>
        <w:t>22</w:t>
      </w:r>
      <w:r w:rsidR="00E452FD">
        <w:rPr>
          <w:rFonts w:ascii="Georgia" w:hAnsi="Georgia"/>
          <w:b/>
          <w:szCs w:val="22"/>
          <w:u w:val="single"/>
          <w:lang w:val="lv-LV"/>
        </w:rPr>
        <w:t>/</w:t>
      </w:r>
      <w:r w:rsidR="0033215F">
        <w:rPr>
          <w:rFonts w:ascii="Georgia" w:hAnsi="Georgia"/>
          <w:b/>
          <w:szCs w:val="22"/>
          <w:u w:val="single"/>
          <w:lang w:val="lv-LV"/>
        </w:rPr>
        <w:t>05</w:t>
      </w:r>
      <w:r w:rsidR="004336BC">
        <w:rPr>
          <w:rFonts w:ascii="Georgia" w:hAnsi="Georgia"/>
          <w:b/>
          <w:szCs w:val="22"/>
          <w:u w:val="single"/>
          <w:lang w:val="lv-LV"/>
        </w:rPr>
        <w:t>/202</w:t>
      </w:r>
      <w:r w:rsidR="0033215F">
        <w:rPr>
          <w:rFonts w:ascii="Georgia" w:hAnsi="Georgia"/>
          <w:b/>
          <w:szCs w:val="22"/>
          <w:u w:val="single"/>
          <w:lang w:val="lv-LV"/>
        </w:rPr>
        <w:t>6</w:t>
      </w:r>
      <w:r w:rsidR="00E452FD">
        <w:rPr>
          <w:rFonts w:ascii="Georgia" w:hAnsi="Georgia"/>
          <w:b/>
          <w:szCs w:val="22"/>
          <w:u w:val="single"/>
          <w:lang w:val="lv-LV"/>
        </w:rPr>
        <w:t>)</w:t>
      </w:r>
    </w:p>
    <w:p w14:paraId="7BCDAEDB" w14:textId="77777777" w:rsidR="00896359" w:rsidRDefault="00896359" w:rsidP="009D36E8">
      <w:pPr>
        <w:rPr>
          <w:rFonts w:ascii="Georgia" w:hAnsi="Georgia"/>
          <w:sz w:val="22"/>
          <w:szCs w:val="22"/>
          <w:lang w:val="lv-LV"/>
        </w:rPr>
      </w:pPr>
    </w:p>
    <w:p w14:paraId="671B4C33" w14:textId="77777777" w:rsidR="005F2AF1" w:rsidRDefault="005F2AF1" w:rsidP="005F2AF1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Georgia" w:hAnsi="Georgia" w:cs="Calibri"/>
          <w:color w:val="212121"/>
          <w:sz w:val="22"/>
          <w:szCs w:val="22"/>
          <w:lang w:val="en-US"/>
        </w:rPr>
        <w:t> </w:t>
      </w:r>
    </w:p>
    <w:p w14:paraId="1D472FB7" w14:textId="7EEB78C4" w:rsidR="005F2AF1" w:rsidRPr="0071510D" w:rsidRDefault="005F2AF1" w:rsidP="005F2AF1">
      <w:pPr>
        <w:pStyle w:val="xmsolistparagraph"/>
        <w:numPr>
          <w:ilvl w:val="0"/>
          <w:numId w:val="6"/>
        </w:numPr>
        <w:spacing w:before="0" w:beforeAutospacing="0" w:after="0" w:afterAutospacing="0"/>
        <w:rPr>
          <w:rFonts w:ascii="Cambria" w:hAnsi="Cambria" w:cs="Calibri"/>
          <w:color w:val="212121"/>
          <w:lang w:val="en-US"/>
        </w:rPr>
      </w:pPr>
      <w:r>
        <w:rPr>
          <w:rFonts w:ascii="Georgia" w:hAnsi="Georgia" w:cs="Calibri"/>
          <w:color w:val="212121"/>
          <w:lang w:val="en-US"/>
        </w:rPr>
        <w:t xml:space="preserve">W.A. Mozart – Clarinet Concerto in A </w:t>
      </w:r>
      <w:r w:rsidR="0033215F">
        <w:rPr>
          <w:rFonts w:ascii="Georgia" w:hAnsi="Georgia" w:cs="Calibri"/>
          <w:color w:val="212121"/>
          <w:lang w:val="en-US"/>
        </w:rPr>
        <w:t>m</w:t>
      </w:r>
      <w:r>
        <w:rPr>
          <w:rFonts w:ascii="Georgia" w:hAnsi="Georgia" w:cs="Calibri"/>
          <w:color w:val="212121"/>
          <w:lang w:val="en-US"/>
        </w:rPr>
        <w:t>ajor K622</w:t>
      </w:r>
      <w:r w:rsidR="0033215F">
        <w:rPr>
          <w:rFonts w:ascii="Georgia" w:hAnsi="Georgia" w:cs="Calibri"/>
          <w:color w:val="212121"/>
          <w:lang w:val="en-US"/>
        </w:rPr>
        <w:t xml:space="preserve"> (</w:t>
      </w:r>
      <w:r w:rsidR="0080595C">
        <w:rPr>
          <w:rFonts w:ascii="Georgia" w:hAnsi="Georgia" w:cs="Calibri"/>
          <w:color w:val="212121"/>
          <w:lang w:val="en-US"/>
        </w:rPr>
        <w:t>1</w:t>
      </w:r>
      <w:r w:rsidR="0080595C" w:rsidRPr="0080595C">
        <w:rPr>
          <w:rFonts w:ascii="Georgia" w:hAnsi="Georgia" w:cs="Calibri"/>
          <w:color w:val="212121"/>
          <w:vertAlign w:val="superscript"/>
          <w:lang w:val="en-US"/>
        </w:rPr>
        <w:t>st</w:t>
      </w:r>
      <w:r w:rsidR="0080595C">
        <w:rPr>
          <w:rFonts w:ascii="Georgia" w:hAnsi="Georgia" w:cs="Calibri"/>
          <w:color w:val="212121"/>
          <w:lang w:val="en-US"/>
        </w:rPr>
        <w:t xml:space="preserve"> movement</w:t>
      </w:r>
      <w:r w:rsidR="0033215F">
        <w:rPr>
          <w:rFonts w:ascii="Georgia" w:hAnsi="Georgia" w:cs="Calibri"/>
          <w:color w:val="212121"/>
          <w:lang w:val="en-US"/>
        </w:rPr>
        <w:t>)</w:t>
      </w:r>
    </w:p>
    <w:p w14:paraId="221220E5" w14:textId="77777777" w:rsidR="0071510D" w:rsidRPr="005F2AF1" w:rsidRDefault="0071510D" w:rsidP="0071510D">
      <w:pPr>
        <w:pStyle w:val="xmsolistparagraph"/>
        <w:spacing w:before="0" w:beforeAutospacing="0" w:after="0" w:afterAutospacing="0"/>
        <w:ind w:left="720"/>
        <w:rPr>
          <w:rFonts w:ascii="Cambria" w:hAnsi="Cambria" w:cs="Calibri"/>
          <w:color w:val="212121"/>
          <w:lang w:val="en-US"/>
        </w:rPr>
      </w:pPr>
    </w:p>
    <w:p w14:paraId="4EFE38F3" w14:textId="77777777" w:rsidR="005F2AF1" w:rsidRPr="005F2AF1" w:rsidRDefault="005F2AF1" w:rsidP="005F2AF1">
      <w:pPr>
        <w:pStyle w:val="xmsolistparagraph"/>
        <w:spacing w:before="0" w:beforeAutospacing="0" w:after="0" w:afterAutospacing="0"/>
        <w:ind w:left="720"/>
        <w:rPr>
          <w:rFonts w:ascii="Cambria" w:hAnsi="Cambria"/>
          <w:color w:val="212121"/>
          <w:lang w:val="en-US"/>
        </w:rPr>
      </w:pPr>
      <w:r>
        <w:rPr>
          <w:rFonts w:ascii="Georgia" w:hAnsi="Georgia"/>
          <w:color w:val="212121"/>
          <w:lang w:val="en-US"/>
        </w:rPr>
        <w:t> </w:t>
      </w:r>
    </w:p>
    <w:p w14:paraId="5C9E49AE" w14:textId="1C5965E2" w:rsidR="0071510D" w:rsidRPr="0071510D" w:rsidRDefault="005F2AF1" w:rsidP="0071510D">
      <w:pPr>
        <w:pStyle w:val="xmsolistparagraph"/>
        <w:numPr>
          <w:ilvl w:val="0"/>
          <w:numId w:val="7"/>
        </w:numPr>
        <w:spacing w:before="0" w:beforeAutospacing="0" w:after="0" w:afterAutospacing="0"/>
        <w:rPr>
          <w:rFonts w:ascii="Cambria" w:hAnsi="Cambria" w:cs="Calibri"/>
          <w:color w:val="212121"/>
          <w:lang w:val="en-US"/>
        </w:rPr>
      </w:pPr>
      <w:r>
        <w:rPr>
          <w:rFonts w:ascii="Georgia" w:hAnsi="Georgia" w:cs="Calibri"/>
          <w:color w:val="212121"/>
          <w:lang w:val="en-US"/>
        </w:rPr>
        <w:t xml:space="preserve">C. </w:t>
      </w:r>
      <w:r w:rsidR="0033215F">
        <w:rPr>
          <w:rFonts w:ascii="Georgia" w:hAnsi="Georgia" w:cs="Calibri"/>
          <w:color w:val="212121"/>
          <w:lang w:val="en-US"/>
        </w:rPr>
        <w:t xml:space="preserve">M. von Weber – </w:t>
      </w:r>
      <w:r w:rsidR="0033215F" w:rsidRPr="0033215F">
        <w:rPr>
          <w:rFonts w:ascii="Georgia" w:hAnsi="Georgia" w:cs="Calibri"/>
          <w:color w:val="212121"/>
          <w:lang w:val="en-US"/>
        </w:rPr>
        <w:t>Clarinet Concerto No. 2 in E-flat major, Op. 7</w:t>
      </w:r>
      <w:r w:rsidR="0033215F">
        <w:rPr>
          <w:rFonts w:ascii="Georgia" w:hAnsi="Georgia" w:cs="Calibri"/>
          <w:color w:val="212121"/>
          <w:lang w:val="en-US"/>
        </w:rPr>
        <w:t>4 (1</w:t>
      </w:r>
      <w:r w:rsidR="0033215F" w:rsidRPr="0033215F">
        <w:rPr>
          <w:rFonts w:ascii="Georgia" w:hAnsi="Georgia" w:cs="Calibri"/>
          <w:color w:val="212121"/>
          <w:vertAlign w:val="superscript"/>
          <w:lang w:val="en-US"/>
        </w:rPr>
        <w:t>st</w:t>
      </w:r>
      <w:r w:rsidR="0033215F">
        <w:rPr>
          <w:rFonts w:ascii="Georgia" w:hAnsi="Georgia" w:cs="Calibri"/>
          <w:color w:val="212121"/>
          <w:lang w:val="en-US"/>
        </w:rPr>
        <w:t xml:space="preserve"> and 2</w:t>
      </w:r>
      <w:r w:rsidR="0033215F" w:rsidRPr="0033215F">
        <w:rPr>
          <w:rFonts w:ascii="Georgia" w:hAnsi="Georgia" w:cs="Calibri"/>
          <w:color w:val="212121"/>
          <w:vertAlign w:val="superscript"/>
          <w:lang w:val="en-US"/>
        </w:rPr>
        <w:t>nd</w:t>
      </w:r>
      <w:r w:rsidR="0033215F">
        <w:rPr>
          <w:rFonts w:ascii="Georgia" w:hAnsi="Georgia" w:cs="Calibri"/>
          <w:color w:val="212121"/>
          <w:lang w:val="en-US"/>
        </w:rPr>
        <w:t xml:space="preserve"> movement)</w:t>
      </w:r>
    </w:p>
    <w:p w14:paraId="3E2DD3E8" w14:textId="77777777" w:rsidR="0071510D" w:rsidRPr="0071510D" w:rsidRDefault="0071510D" w:rsidP="000209D3">
      <w:pPr>
        <w:shd w:val="clear" w:color="auto" w:fill="FFFFFF"/>
        <w:rPr>
          <w:rFonts w:ascii="Georgia" w:eastAsia="Times New Roman" w:hAnsi="Georgia" w:cs="Calibri"/>
          <w:color w:val="212121"/>
          <w:lang w:eastAsia="fr-FR"/>
        </w:rPr>
      </w:pPr>
    </w:p>
    <w:p w14:paraId="74919161" w14:textId="77777777" w:rsidR="006721DF" w:rsidRDefault="006721DF" w:rsidP="006721DF">
      <w:pPr>
        <w:pStyle w:val="xmsolistparagraph"/>
        <w:spacing w:before="0" w:beforeAutospacing="0" w:after="0" w:afterAutospacing="0"/>
        <w:ind w:left="720"/>
        <w:rPr>
          <w:rFonts w:ascii="Cambria" w:hAnsi="Cambria" w:cs="Calibri"/>
          <w:color w:val="212121"/>
          <w:lang w:val="en-US"/>
        </w:rPr>
      </w:pPr>
    </w:p>
    <w:p w14:paraId="38B1AD9D" w14:textId="21E16900" w:rsidR="006721DF" w:rsidRPr="00E452FD" w:rsidRDefault="006721DF" w:rsidP="006721DF">
      <w:pPr>
        <w:pStyle w:val="xmsonormal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>
        <w:rPr>
          <w:rFonts w:ascii="Georgia" w:hAnsi="Georgia" w:cs="Calibri"/>
          <w:color w:val="212121"/>
          <w:lang w:val="en-US"/>
        </w:rPr>
        <w:t xml:space="preserve">Orchestral excerpts chosen the day of the audition. </w:t>
      </w:r>
    </w:p>
    <w:p w14:paraId="2F28C5C4" w14:textId="77777777" w:rsidR="006721DF" w:rsidRDefault="006721DF" w:rsidP="006721DF">
      <w:pPr>
        <w:pStyle w:val="xmsolistparagraph"/>
        <w:spacing w:before="0" w:beforeAutospacing="0" w:after="0" w:afterAutospacing="0"/>
        <w:ind w:left="360"/>
        <w:rPr>
          <w:rFonts w:ascii="Cambria" w:hAnsi="Cambria" w:cs="Calibri"/>
          <w:color w:val="212121"/>
          <w:lang w:val="en-US"/>
        </w:rPr>
      </w:pPr>
    </w:p>
    <w:p w14:paraId="231A93CC" w14:textId="77777777" w:rsidR="006721DF" w:rsidRPr="006721DF" w:rsidRDefault="006721DF" w:rsidP="006721DF">
      <w:pPr>
        <w:pStyle w:val="xmsolistparagraph"/>
        <w:spacing w:before="0" w:beforeAutospacing="0" w:after="0" w:afterAutospacing="0"/>
        <w:ind w:left="360"/>
        <w:rPr>
          <w:rFonts w:ascii="Cambria" w:hAnsi="Cambria" w:cs="Calibri"/>
          <w:b/>
          <w:bCs/>
          <w:color w:val="212121"/>
          <w:sz w:val="28"/>
          <w:szCs w:val="28"/>
          <w:lang w:val="en-US"/>
        </w:rPr>
      </w:pPr>
    </w:p>
    <w:p w14:paraId="12D97AA3" w14:textId="02408836" w:rsidR="009D36E8" w:rsidRPr="005F2AF1" w:rsidRDefault="009D36E8" w:rsidP="009D36E8">
      <w:pPr>
        <w:rPr>
          <w:rFonts w:ascii="Georgia" w:hAnsi="Georgia"/>
          <w:sz w:val="22"/>
          <w:szCs w:val="22"/>
        </w:rPr>
      </w:pPr>
    </w:p>
    <w:p w14:paraId="2E74D50F" w14:textId="77777777" w:rsidR="00254B72" w:rsidRDefault="00254B72" w:rsidP="00182569">
      <w:pPr>
        <w:rPr>
          <w:rFonts w:ascii="Georgia" w:hAnsi="Georgia"/>
          <w:sz w:val="22"/>
          <w:szCs w:val="22"/>
        </w:rPr>
      </w:pPr>
    </w:p>
    <w:p w14:paraId="01FDE98B" w14:textId="77777777" w:rsidR="004E5AD4" w:rsidRDefault="004E5AD4" w:rsidP="00182569">
      <w:pPr>
        <w:rPr>
          <w:rFonts w:ascii="Georgia" w:hAnsi="Georgia"/>
          <w:sz w:val="22"/>
          <w:szCs w:val="22"/>
        </w:rPr>
      </w:pPr>
    </w:p>
    <w:p w14:paraId="4CA00012" w14:textId="7D22A7AE" w:rsidR="004E5AD4" w:rsidRPr="004E5AD4" w:rsidRDefault="004E5AD4" w:rsidP="00182569">
      <w:pPr>
        <w:rPr>
          <w:rFonts w:ascii="Georgia" w:hAnsi="Georgia"/>
          <w:b/>
          <w:bCs/>
        </w:rPr>
      </w:pPr>
      <w:r w:rsidRPr="004E5AD4">
        <w:rPr>
          <w:rFonts w:ascii="Georgia" w:hAnsi="Georgia"/>
          <w:b/>
          <w:bCs/>
          <w:sz w:val="28"/>
          <w:szCs w:val="28"/>
        </w:rPr>
        <w:t>The orchestral excerpts will be available on La Monnaie's website one month before the audition date.</w:t>
      </w:r>
    </w:p>
    <w:sectPr w:rsidR="004E5AD4" w:rsidRPr="004E5AD4" w:rsidSect="005B3ABE">
      <w:headerReference w:type="default" r:id="rId11"/>
      <w:footerReference w:type="default" r:id="rId12"/>
      <w:pgSz w:w="11900" w:h="16840"/>
      <w:pgMar w:top="2127" w:right="141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FF32" w14:textId="77777777" w:rsidR="002D5667" w:rsidRDefault="002D5667" w:rsidP="00A925D1">
      <w:r>
        <w:separator/>
      </w:r>
    </w:p>
  </w:endnote>
  <w:endnote w:type="continuationSeparator" w:id="0">
    <w:p w14:paraId="38DC3ED5" w14:textId="77777777" w:rsidR="002D5667" w:rsidRDefault="002D5667" w:rsidP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E52B" w14:textId="77777777" w:rsidR="00E30FA4" w:rsidRDefault="00E30FA4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702CB2" wp14:editId="5A6F6D26">
          <wp:simplePos x="0" y="0"/>
          <wp:positionH relativeFrom="column">
            <wp:posOffset>-1142365</wp:posOffset>
          </wp:positionH>
          <wp:positionV relativeFrom="paragraph">
            <wp:posOffset>-827405</wp:posOffset>
          </wp:positionV>
          <wp:extent cx="7559040" cy="1438910"/>
          <wp:effectExtent l="0" t="0" r="3810" b="8890"/>
          <wp:wrapNone/>
          <wp:docPr id="1" name="Picture 3" descr="Description: SERVER MM:2017:HUISSTIJL 1718:BRIEFPAPIER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RVER MM:2017:HUISSTIJL 1718:BRIEFPAPIER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D42E" w14:textId="77777777" w:rsidR="002D5667" w:rsidRDefault="002D5667" w:rsidP="00A925D1">
      <w:r>
        <w:separator/>
      </w:r>
    </w:p>
  </w:footnote>
  <w:footnote w:type="continuationSeparator" w:id="0">
    <w:p w14:paraId="29039A5D" w14:textId="77777777" w:rsidR="002D5667" w:rsidRDefault="002D5667" w:rsidP="00A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644D" w14:textId="2B62B0A4" w:rsidR="00E30FA4" w:rsidRPr="00254B72" w:rsidRDefault="00254B72" w:rsidP="00254B72">
    <w:pPr>
      <w:pStyle w:val="Intestazione"/>
      <w:jc w:val="center"/>
      <w:rPr>
        <w:lang w:val="nl-N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B5AADFE" wp14:editId="266FD59D">
          <wp:simplePos x="0" y="0"/>
          <wp:positionH relativeFrom="column">
            <wp:posOffset>2743200</wp:posOffset>
          </wp:positionH>
          <wp:positionV relativeFrom="paragraph">
            <wp:posOffset>88265</wp:posOffset>
          </wp:positionV>
          <wp:extent cx="453390" cy="453390"/>
          <wp:effectExtent l="0" t="0" r="3810" b="381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023"/>
    <w:multiLevelType w:val="multilevel"/>
    <w:tmpl w:val="4B1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237D0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3343"/>
    <w:multiLevelType w:val="hybridMultilevel"/>
    <w:tmpl w:val="01067AB8"/>
    <w:lvl w:ilvl="0" w:tplc="D1125F14">
      <w:start w:val="1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03F6"/>
    <w:multiLevelType w:val="hybridMultilevel"/>
    <w:tmpl w:val="18668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81802"/>
    <w:multiLevelType w:val="hybridMultilevel"/>
    <w:tmpl w:val="6A40B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555F5"/>
    <w:multiLevelType w:val="multilevel"/>
    <w:tmpl w:val="E5BE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7C3CC7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D7FCF"/>
    <w:multiLevelType w:val="multilevel"/>
    <w:tmpl w:val="D3EE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5193735">
    <w:abstractNumId w:val="1"/>
  </w:num>
  <w:num w:numId="2" w16cid:durableId="516770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693150">
    <w:abstractNumId w:val="6"/>
  </w:num>
  <w:num w:numId="4" w16cid:durableId="1774087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242391">
    <w:abstractNumId w:val="2"/>
  </w:num>
  <w:num w:numId="6" w16cid:durableId="1037121397">
    <w:abstractNumId w:val="5"/>
  </w:num>
  <w:num w:numId="7" w16cid:durableId="956253001">
    <w:abstractNumId w:val="0"/>
  </w:num>
  <w:num w:numId="8" w16cid:durableId="2022973716">
    <w:abstractNumId w:val="7"/>
  </w:num>
  <w:num w:numId="9" w16cid:durableId="11109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69"/>
    <w:rsid w:val="000209D3"/>
    <w:rsid w:val="00067344"/>
    <w:rsid w:val="000B0E75"/>
    <w:rsid w:val="000D760D"/>
    <w:rsid w:val="001209AB"/>
    <w:rsid w:val="00131C64"/>
    <w:rsid w:val="00182569"/>
    <w:rsid w:val="001A2735"/>
    <w:rsid w:val="001C537B"/>
    <w:rsid w:val="0020194A"/>
    <w:rsid w:val="00227E3A"/>
    <w:rsid w:val="00254B72"/>
    <w:rsid w:val="002A7C89"/>
    <w:rsid w:val="002C5550"/>
    <w:rsid w:val="002D5667"/>
    <w:rsid w:val="0033215F"/>
    <w:rsid w:val="00372456"/>
    <w:rsid w:val="00397F3E"/>
    <w:rsid w:val="003D3D6A"/>
    <w:rsid w:val="00402A9C"/>
    <w:rsid w:val="004336BC"/>
    <w:rsid w:val="004540C8"/>
    <w:rsid w:val="0045582C"/>
    <w:rsid w:val="004E412D"/>
    <w:rsid w:val="004E5AD4"/>
    <w:rsid w:val="00582DC8"/>
    <w:rsid w:val="005B3ABE"/>
    <w:rsid w:val="005C7C79"/>
    <w:rsid w:val="005F2AF1"/>
    <w:rsid w:val="00634985"/>
    <w:rsid w:val="00662D74"/>
    <w:rsid w:val="006721DF"/>
    <w:rsid w:val="00677652"/>
    <w:rsid w:val="006B20D9"/>
    <w:rsid w:val="006C7F14"/>
    <w:rsid w:val="006E4057"/>
    <w:rsid w:val="0071510D"/>
    <w:rsid w:val="007569A8"/>
    <w:rsid w:val="00761F6D"/>
    <w:rsid w:val="00787F91"/>
    <w:rsid w:val="00790D3B"/>
    <w:rsid w:val="00794488"/>
    <w:rsid w:val="007D4FF1"/>
    <w:rsid w:val="0080595C"/>
    <w:rsid w:val="008306D3"/>
    <w:rsid w:val="00853E43"/>
    <w:rsid w:val="00896359"/>
    <w:rsid w:val="008A084B"/>
    <w:rsid w:val="008A0A2C"/>
    <w:rsid w:val="008B0E0F"/>
    <w:rsid w:val="008B2B1E"/>
    <w:rsid w:val="008C7AD6"/>
    <w:rsid w:val="008F0FF1"/>
    <w:rsid w:val="00902E00"/>
    <w:rsid w:val="009032C9"/>
    <w:rsid w:val="00922675"/>
    <w:rsid w:val="00924F5C"/>
    <w:rsid w:val="009857AE"/>
    <w:rsid w:val="009923BA"/>
    <w:rsid w:val="0099324E"/>
    <w:rsid w:val="009C69CB"/>
    <w:rsid w:val="009D36E8"/>
    <w:rsid w:val="009E127C"/>
    <w:rsid w:val="00A457DF"/>
    <w:rsid w:val="00A50921"/>
    <w:rsid w:val="00A925D1"/>
    <w:rsid w:val="00AF1EEF"/>
    <w:rsid w:val="00B0177D"/>
    <w:rsid w:val="00B56745"/>
    <w:rsid w:val="00B60923"/>
    <w:rsid w:val="00B771AF"/>
    <w:rsid w:val="00B865E1"/>
    <w:rsid w:val="00BB71DF"/>
    <w:rsid w:val="00BE18A2"/>
    <w:rsid w:val="00C218D9"/>
    <w:rsid w:val="00C32C61"/>
    <w:rsid w:val="00C33016"/>
    <w:rsid w:val="00C42DC7"/>
    <w:rsid w:val="00C55E44"/>
    <w:rsid w:val="00C87F27"/>
    <w:rsid w:val="00CC7C71"/>
    <w:rsid w:val="00D9696E"/>
    <w:rsid w:val="00DA38AD"/>
    <w:rsid w:val="00DB1486"/>
    <w:rsid w:val="00DE4947"/>
    <w:rsid w:val="00E0593D"/>
    <w:rsid w:val="00E30FA4"/>
    <w:rsid w:val="00E44B1D"/>
    <w:rsid w:val="00E452FD"/>
    <w:rsid w:val="00EB5F81"/>
    <w:rsid w:val="00EC2973"/>
    <w:rsid w:val="00EE4003"/>
    <w:rsid w:val="00F40AE6"/>
    <w:rsid w:val="00F4166E"/>
    <w:rsid w:val="00FC1FED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965E52"/>
  <w15:docId w15:val="{B8F40300-61F6-E74D-8258-50C1B6D3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569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5D1"/>
  </w:style>
  <w:style w:type="paragraph" w:styleId="Pidipagina">
    <w:name w:val="footer"/>
    <w:basedOn w:val="Normale"/>
    <w:link w:val="Pidipagina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5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5D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25D1"/>
    <w:rPr>
      <w:rFonts w:ascii="Lucida Grande" w:hAnsi="Lucida Grande" w:cs="Lucida Grande"/>
      <w:sz w:val="18"/>
      <w:szCs w:val="18"/>
    </w:rPr>
  </w:style>
  <w:style w:type="character" w:styleId="Enfasigrassetto">
    <w:name w:val="Strong"/>
    <w:uiPriority w:val="22"/>
    <w:qFormat/>
    <w:rsid w:val="007D4FF1"/>
    <w:rPr>
      <w:b/>
      <w:bCs/>
    </w:rPr>
  </w:style>
  <w:style w:type="character" w:customStyle="1" w:styleId="apple-converted-space">
    <w:name w:val="apple-converted-space"/>
    <w:basedOn w:val="Carpredefinitoparagrafo"/>
    <w:rsid w:val="007D4FF1"/>
  </w:style>
  <w:style w:type="character" w:styleId="Collegamentoipertestuale">
    <w:name w:val="Hyperlink"/>
    <w:uiPriority w:val="99"/>
    <w:unhideWhenUsed/>
    <w:rsid w:val="00DA38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865E1"/>
    <w:pPr>
      <w:ind w:left="720"/>
      <w:contextualSpacing/>
    </w:pPr>
  </w:style>
  <w:style w:type="paragraph" w:customStyle="1" w:styleId="xmsonormal">
    <w:name w:val="x_msonormal"/>
    <w:basedOn w:val="Normale"/>
    <w:rsid w:val="005F2AF1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  <w:style w:type="paragraph" w:customStyle="1" w:styleId="xmsolistparagraph">
    <w:name w:val="x_msolistparagraph"/>
    <w:basedOn w:val="Normale"/>
    <w:rsid w:val="005F2AF1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1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lanssiers\Desktop\MM_DIVERS_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2A78CEC59814F885A5CF872AFECB6" ma:contentTypeVersion="12" ma:contentTypeDescription="Create a new document." ma:contentTypeScope="" ma:versionID="d4e77034889c1b10a329c28facc2a009">
  <xsd:schema xmlns:xsd="http://www.w3.org/2001/XMLSchema" xmlns:xs="http://www.w3.org/2001/XMLSchema" xmlns:p="http://schemas.microsoft.com/office/2006/metadata/properties" xmlns:ns2="570369c6-dc28-444e-955e-23f9add575ea" xmlns:ns3="14cb0a36-acf2-4643-9ef6-760becc5a02e" targetNamespace="http://schemas.microsoft.com/office/2006/metadata/properties" ma:root="true" ma:fieldsID="a91678e959242381b5494d72293051f5" ns2:_="" ns3:_="">
    <xsd:import namespace="570369c6-dc28-444e-955e-23f9add575ea"/>
    <xsd:import namespace="14cb0a36-acf2-4643-9ef6-760becc5a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69c6-dc28-444e-955e-23f9add57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a36-acf2-4643-9ef6-760becc5a0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1bde311-69fe-4964-96f7-7ebdf43f5b65}" ma:internalName="TaxCatchAll" ma:showField="CatchAllData" ma:web="14cb0a36-acf2-4643-9ef6-760becc5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0a36-acf2-4643-9ef6-760becc5a02e" xsi:nil="true"/>
    <lcf76f155ced4ddcb4097134ff3c332f xmlns="570369c6-dc28-444e-955e-23f9add575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0C042-660F-CD4C-B5F1-802BDEE35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4F452-4D10-4479-89D3-08921768B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369c6-dc28-444e-955e-23f9add575ea"/>
    <ds:schemaRef ds:uri="14cb0a36-acf2-4643-9ef6-760becc5a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27D6A-ED18-4085-8605-880D8C2B7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14F67-C158-4FC7-8F57-4BA2A403BF08}">
  <ds:schemaRefs>
    <ds:schemaRef ds:uri="http://schemas.microsoft.com/office/2006/metadata/properties"/>
    <ds:schemaRef ds:uri="http://schemas.microsoft.com/office/infopath/2007/PartnerControls"/>
    <ds:schemaRef ds:uri="14cb0a36-acf2-4643-9ef6-760becc5a02e"/>
    <ds:schemaRef ds:uri="570369c6-dc28-444e-955e-23f9add57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C:\Users\jeremylanssiers\Desktop\MM_DIVERS_FR.dot</Template>
  <TotalTime>15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Lanssiers</dc:creator>
  <cp:lastModifiedBy>Eleonora Congiu</cp:lastModifiedBy>
  <cp:revision>7</cp:revision>
  <cp:lastPrinted>2023-09-28T10:38:00Z</cp:lastPrinted>
  <dcterms:created xsi:type="dcterms:W3CDTF">2023-06-29T09:48:00Z</dcterms:created>
  <dcterms:modified xsi:type="dcterms:W3CDTF">2026-03-02T13:46:00Z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0x0101001DD2A78CEC59814F885A5CF872AFECB6</vt:lpwstr>
  </property>
  <property fmtid="{D5CDD505-2E9C-101B-9397-08002B2CF9AE}" pid="3" name="Order">
    <vt:r8>10837400</vt:r8>
  </property>
</Properties>
</file>