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BCAA" w14:textId="21D09620" w:rsidR="00182569" w:rsidRPr="00A7542D" w:rsidRDefault="00182569" w:rsidP="00182569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2"/>
          <w:szCs w:val="32"/>
          <w:lang w:val="it-IT"/>
        </w:rPr>
      </w:pPr>
      <w:r w:rsidRPr="00A7542D">
        <w:rPr>
          <w:rFonts w:ascii="Georgia" w:hAnsi="Georgia" w:cs="Verdana"/>
          <w:sz w:val="32"/>
          <w:szCs w:val="32"/>
          <w:lang w:val="it-IT"/>
        </w:rPr>
        <w:t>PROGRAMME</w:t>
      </w:r>
      <w:r w:rsidR="0062793A" w:rsidRPr="00A7542D">
        <w:rPr>
          <w:rFonts w:ascii="Georgia" w:hAnsi="Georgia" w:cs="Verdana"/>
          <w:sz w:val="32"/>
          <w:szCs w:val="32"/>
          <w:lang w:val="it-IT"/>
        </w:rPr>
        <w:t xml:space="preserve"> AUDITION</w:t>
      </w:r>
    </w:p>
    <w:p w14:paraId="44B12B64" w14:textId="77777777" w:rsidR="005E4FB8" w:rsidRPr="00A7542D" w:rsidRDefault="005E4FB8" w:rsidP="00346660">
      <w:pPr>
        <w:jc w:val="center"/>
        <w:rPr>
          <w:rFonts w:ascii="Georgia" w:hAnsi="Georgia"/>
          <w:sz w:val="28"/>
          <w:szCs w:val="28"/>
          <w:lang w:val="it-IT"/>
        </w:rPr>
      </w:pPr>
    </w:p>
    <w:p w14:paraId="340A5414" w14:textId="3A12DE3D" w:rsidR="00D8478C" w:rsidRPr="00A7542D" w:rsidRDefault="006666D1" w:rsidP="005E4FB8">
      <w:pPr>
        <w:jc w:val="center"/>
        <w:rPr>
          <w:rFonts w:ascii="Georgia" w:hAnsi="Georgia"/>
          <w:sz w:val="28"/>
          <w:szCs w:val="28"/>
          <w:lang w:val="it-IT"/>
        </w:rPr>
      </w:pPr>
      <w:r w:rsidRPr="00A7542D">
        <w:rPr>
          <w:rFonts w:ascii="Georgia" w:hAnsi="Georgia"/>
          <w:sz w:val="28"/>
          <w:szCs w:val="28"/>
          <w:lang w:val="it-IT"/>
        </w:rPr>
        <w:t>ALTO</w:t>
      </w:r>
      <w:r w:rsidR="00A7542D" w:rsidRPr="00A7542D">
        <w:rPr>
          <w:rFonts w:ascii="Georgia" w:hAnsi="Georgia"/>
          <w:sz w:val="28"/>
          <w:szCs w:val="28"/>
          <w:lang w:val="it-IT"/>
        </w:rPr>
        <w:t xml:space="preserve"> 2</w:t>
      </w:r>
      <w:r w:rsidR="00A7542D" w:rsidRPr="00A7542D">
        <w:rPr>
          <w:rFonts w:ascii="Georgia" w:hAnsi="Georgia"/>
          <w:sz w:val="28"/>
          <w:szCs w:val="28"/>
          <w:vertAlign w:val="superscript"/>
          <w:lang w:val="it-IT"/>
        </w:rPr>
        <w:t>e</w:t>
      </w:r>
      <w:r w:rsidR="00A7542D" w:rsidRPr="00A7542D">
        <w:rPr>
          <w:rFonts w:ascii="Georgia" w:hAnsi="Georgia"/>
          <w:sz w:val="28"/>
          <w:szCs w:val="28"/>
          <w:lang w:val="it-IT"/>
        </w:rPr>
        <w:t xml:space="preserve"> SOLISTE</w:t>
      </w:r>
    </w:p>
    <w:p w14:paraId="31F008A0" w14:textId="1519C7FE" w:rsidR="0018296A" w:rsidRPr="002723C1" w:rsidRDefault="00A7542D" w:rsidP="005D4140">
      <w:pPr>
        <w:jc w:val="center"/>
        <w:rPr>
          <w:rFonts w:ascii="Georgia" w:hAnsi="Georgia"/>
          <w:sz w:val="28"/>
          <w:szCs w:val="28"/>
          <w:lang w:val="nl-BE"/>
        </w:rPr>
      </w:pPr>
      <w:r>
        <w:rPr>
          <w:rFonts w:ascii="Georgia" w:hAnsi="Georgia"/>
          <w:sz w:val="28"/>
          <w:szCs w:val="28"/>
          <w:lang w:val="nl-BE"/>
        </w:rPr>
        <w:t>10</w:t>
      </w:r>
      <w:r w:rsidR="0018296A" w:rsidRPr="002723C1">
        <w:rPr>
          <w:rFonts w:ascii="Georgia" w:hAnsi="Georgia"/>
          <w:sz w:val="28"/>
          <w:szCs w:val="28"/>
          <w:lang w:val="nl-BE"/>
        </w:rPr>
        <w:t>/</w:t>
      </w:r>
      <w:r w:rsidR="005D4140">
        <w:rPr>
          <w:rFonts w:ascii="Georgia" w:hAnsi="Georgia"/>
          <w:sz w:val="28"/>
          <w:szCs w:val="28"/>
          <w:lang w:val="nl-BE"/>
        </w:rPr>
        <w:t>1</w:t>
      </w:r>
      <w:r>
        <w:rPr>
          <w:rFonts w:ascii="Georgia" w:hAnsi="Georgia"/>
          <w:sz w:val="28"/>
          <w:szCs w:val="28"/>
          <w:lang w:val="nl-BE"/>
        </w:rPr>
        <w:t>0</w:t>
      </w:r>
      <w:r w:rsidR="0018296A" w:rsidRPr="002723C1">
        <w:rPr>
          <w:rFonts w:ascii="Georgia" w:hAnsi="Georgia"/>
          <w:sz w:val="28"/>
          <w:szCs w:val="28"/>
          <w:lang w:val="nl-BE"/>
        </w:rPr>
        <w:t>/202</w:t>
      </w:r>
      <w:r>
        <w:rPr>
          <w:rFonts w:ascii="Georgia" w:hAnsi="Georgia"/>
          <w:sz w:val="28"/>
          <w:szCs w:val="28"/>
          <w:lang w:val="nl-BE"/>
        </w:rPr>
        <w:t>6</w:t>
      </w:r>
    </w:p>
    <w:p w14:paraId="7CA329C8" w14:textId="77777777" w:rsidR="00E30FA4" w:rsidRPr="00A7542D" w:rsidRDefault="00E30FA4" w:rsidP="00182569">
      <w:pPr>
        <w:rPr>
          <w:rFonts w:asciiTheme="minorHAnsi" w:hAnsiTheme="minorHAnsi" w:cstheme="minorHAnsi"/>
          <w:lang w:val="it-IT"/>
        </w:rPr>
      </w:pPr>
    </w:p>
    <w:p w14:paraId="1A86DF82" w14:textId="77777777" w:rsidR="00E30FA4" w:rsidRPr="00A7542D" w:rsidRDefault="00E30FA4" w:rsidP="005E4FB8">
      <w:pPr>
        <w:ind w:left="284" w:hanging="284"/>
        <w:rPr>
          <w:rFonts w:asciiTheme="minorHAnsi" w:hAnsiTheme="minorHAnsi" w:cstheme="minorHAnsi"/>
          <w:sz w:val="28"/>
          <w:szCs w:val="28"/>
          <w:lang w:val="it-IT"/>
        </w:rPr>
      </w:pPr>
    </w:p>
    <w:p w14:paraId="64A10D85" w14:textId="77777777" w:rsidR="00346660" w:rsidRPr="005E4FB8" w:rsidRDefault="00346660" w:rsidP="005E4FB8">
      <w:pPr>
        <w:ind w:left="284" w:hanging="284"/>
        <w:rPr>
          <w:rFonts w:asciiTheme="minorHAnsi" w:hAnsiTheme="minorHAnsi" w:cstheme="minorHAnsi"/>
          <w:sz w:val="28"/>
          <w:szCs w:val="28"/>
          <w:lang w:val="lv-LV"/>
        </w:rPr>
      </w:pPr>
    </w:p>
    <w:p w14:paraId="71725949" w14:textId="1F3BA1CA" w:rsidR="00346660" w:rsidRPr="005E4FB8" w:rsidRDefault="00346660" w:rsidP="005E4FB8">
      <w:pPr>
        <w:pStyle w:val="Paragrafoelenco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8"/>
          <w:szCs w:val="28"/>
          <w:lang w:val="lv-LV"/>
        </w:rPr>
      </w:pP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Le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premier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mouvement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d’u</w:t>
      </w:r>
      <w:r w:rsidR="00D8478C" w:rsidRPr="005E4FB8">
        <w:rPr>
          <w:rFonts w:asciiTheme="minorHAnsi" w:hAnsiTheme="minorHAnsi" w:cstheme="minorHAnsi"/>
          <w:sz w:val="28"/>
          <w:szCs w:val="28"/>
          <w:lang w:val="lv-LV"/>
        </w:rPr>
        <w:t>n</w:t>
      </w:r>
      <w:proofErr w:type="spellEnd"/>
      <w:r w:rsidR="00D8478C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D8478C" w:rsidRPr="005E4FB8">
        <w:rPr>
          <w:rFonts w:asciiTheme="minorHAnsi" w:hAnsiTheme="minorHAnsi" w:cstheme="minorHAnsi"/>
          <w:sz w:val="28"/>
          <w:szCs w:val="28"/>
          <w:lang w:val="lv-LV"/>
        </w:rPr>
        <w:t>concerto</w:t>
      </w:r>
      <w:proofErr w:type="spellEnd"/>
      <w:r w:rsidR="00D8478C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D8478C" w:rsidRPr="005E4FB8">
        <w:rPr>
          <w:rFonts w:asciiTheme="minorHAnsi" w:hAnsiTheme="minorHAnsi" w:cstheme="minorHAnsi"/>
          <w:sz w:val="28"/>
          <w:szCs w:val="28"/>
          <w:lang w:val="lv-LV"/>
        </w:rPr>
        <w:t>de</w:t>
      </w:r>
      <w:proofErr w:type="spellEnd"/>
      <w:r w:rsidR="00D8478C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, </w:t>
      </w:r>
      <w:r w:rsidR="000D44D8" w:rsidRPr="005E4FB8">
        <w:rPr>
          <w:rFonts w:asciiTheme="minorHAnsi" w:hAnsiTheme="minorHAnsi" w:cstheme="minorHAnsi"/>
          <w:sz w:val="28"/>
          <w:szCs w:val="28"/>
          <w:lang w:val="lv-LV"/>
        </w:rPr>
        <w:t>A. STAMITZ</w:t>
      </w:r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>en</w:t>
      </w:r>
      <w:proofErr w:type="spellEnd"/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>Ré</w:t>
      </w:r>
      <w:proofErr w:type="spellEnd"/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>Majeur</w:t>
      </w:r>
      <w:proofErr w:type="spellEnd"/>
      <w:r w:rsidR="005E4FB8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0D44D8" w:rsidRPr="005E4FB8">
        <w:rPr>
          <w:rFonts w:asciiTheme="minorHAnsi" w:hAnsiTheme="minorHAnsi" w:cstheme="minorHAnsi"/>
          <w:sz w:val="28"/>
          <w:szCs w:val="28"/>
          <w:lang w:val="lv-LV"/>
        </w:rPr>
        <w:t>ou</w:t>
      </w:r>
      <w:proofErr w:type="spellEnd"/>
      <w:r w:rsidR="000D44D8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F.A. HOFFMEISTER</w:t>
      </w:r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>en</w:t>
      </w:r>
      <w:proofErr w:type="spellEnd"/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>Ré</w:t>
      </w:r>
      <w:proofErr w:type="spellEnd"/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>Majeur</w:t>
      </w:r>
      <w:proofErr w:type="spellEnd"/>
      <w:r w:rsidR="004909A0" w:rsidRPr="005E4FB8">
        <w:rPr>
          <w:rFonts w:asciiTheme="minorHAnsi" w:hAnsiTheme="minorHAnsi" w:cstheme="minorHAnsi"/>
          <w:sz w:val="28"/>
          <w:szCs w:val="28"/>
          <w:lang w:val="lv-LV"/>
        </w:rPr>
        <w:t>,</w:t>
      </w:r>
      <w:r w:rsidR="000D44D8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087504" w:rsidRPr="005E4FB8">
        <w:rPr>
          <w:rFonts w:asciiTheme="minorHAnsi" w:hAnsiTheme="minorHAnsi" w:cstheme="minorHAnsi"/>
          <w:sz w:val="28"/>
          <w:szCs w:val="28"/>
          <w:lang w:val="lv-LV"/>
        </w:rPr>
        <w:t>avec</w:t>
      </w:r>
      <w:proofErr w:type="spellEnd"/>
      <w:r w:rsidR="00087504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087504" w:rsidRPr="005E4FB8">
        <w:rPr>
          <w:rFonts w:asciiTheme="minorHAnsi" w:hAnsiTheme="minorHAnsi" w:cstheme="minorHAnsi"/>
          <w:sz w:val="28"/>
          <w:szCs w:val="28"/>
          <w:lang w:val="lv-LV"/>
        </w:rPr>
        <w:t>cadence</w:t>
      </w:r>
      <w:proofErr w:type="spellEnd"/>
      <w:r w:rsidR="00D8478C" w:rsidRPr="005E4FB8">
        <w:rPr>
          <w:rFonts w:asciiTheme="minorHAnsi" w:hAnsiTheme="minorHAnsi" w:cstheme="minorHAnsi"/>
          <w:sz w:val="28"/>
          <w:szCs w:val="28"/>
          <w:lang w:val="lv-LV"/>
        </w:rPr>
        <w:t>.</w:t>
      </w:r>
      <w:r w:rsidRPr="005E4FB8">
        <w:rPr>
          <w:rFonts w:asciiTheme="minorHAnsi" w:hAnsiTheme="minorHAnsi" w:cstheme="minorHAnsi"/>
          <w:sz w:val="28"/>
          <w:szCs w:val="28"/>
          <w:lang w:val="lv-LV"/>
        </w:rPr>
        <w:tab/>
      </w:r>
    </w:p>
    <w:p w14:paraId="4AD83071" w14:textId="77777777" w:rsidR="00346660" w:rsidRPr="005E4FB8" w:rsidRDefault="00346660" w:rsidP="005E4FB8">
      <w:pPr>
        <w:ind w:left="284" w:hanging="284"/>
        <w:rPr>
          <w:rFonts w:asciiTheme="minorHAnsi" w:hAnsiTheme="minorHAnsi" w:cstheme="minorHAnsi"/>
          <w:sz w:val="28"/>
          <w:szCs w:val="28"/>
          <w:lang w:val="lv-LV"/>
        </w:rPr>
      </w:pPr>
    </w:p>
    <w:p w14:paraId="275600CB" w14:textId="77777777" w:rsidR="005E4FB8" w:rsidRPr="005E4FB8" w:rsidRDefault="00346660" w:rsidP="005E4FB8">
      <w:pPr>
        <w:pStyle w:val="Paragrafoelenco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8"/>
          <w:szCs w:val="28"/>
          <w:lang w:val="lv-LV"/>
        </w:rPr>
      </w:pP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Le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premier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mouvement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d’un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concerto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de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B. BARTOK, </w:t>
      </w:r>
    </w:p>
    <w:p w14:paraId="1109470E" w14:textId="0BC1DD5D" w:rsidR="00346660" w:rsidRPr="005E4FB8" w:rsidRDefault="00346660" w:rsidP="005E4FB8">
      <w:pPr>
        <w:ind w:firstLine="284"/>
        <w:rPr>
          <w:rFonts w:asciiTheme="minorHAnsi" w:hAnsiTheme="minorHAnsi" w:cstheme="minorHAnsi"/>
          <w:sz w:val="28"/>
          <w:szCs w:val="28"/>
          <w:lang w:val="lv-LV"/>
        </w:rPr>
      </w:pPr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W. WALTON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ou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Schwandreher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de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P.HINDEMITH</w:t>
      </w:r>
      <w:r w:rsidR="00D8478C" w:rsidRPr="005E4FB8">
        <w:rPr>
          <w:rFonts w:asciiTheme="minorHAnsi" w:hAnsiTheme="minorHAnsi" w:cstheme="minorHAnsi"/>
          <w:sz w:val="28"/>
          <w:szCs w:val="28"/>
          <w:lang w:val="lv-LV"/>
        </w:rPr>
        <w:t>.</w:t>
      </w:r>
    </w:p>
    <w:p w14:paraId="15A587E4" w14:textId="77777777" w:rsidR="00087504" w:rsidRPr="005E4FB8" w:rsidRDefault="00087504" w:rsidP="005E4FB8">
      <w:pPr>
        <w:ind w:left="284" w:hanging="284"/>
        <w:rPr>
          <w:rFonts w:asciiTheme="minorHAnsi" w:hAnsiTheme="minorHAnsi" w:cstheme="minorHAnsi"/>
          <w:sz w:val="28"/>
          <w:szCs w:val="28"/>
          <w:lang w:val="lv-LV"/>
        </w:rPr>
      </w:pPr>
    </w:p>
    <w:p w14:paraId="4D6B7958" w14:textId="2BEE454D" w:rsidR="0018296A" w:rsidRPr="0018296A" w:rsidRDefault="00087504" w:rsidP="0018296A">
      <w:pPr>
        <w:pStyle w:val="Paragrafoelenco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8"/>
          <w:szCs w:val="28"/>
          <w:lang w:val="fr-BE"/>
        </w:rPr>
      </w:pP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Musique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de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chambre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: W.A.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Mozart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>–</w:t>
      </w:r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>Divertimento</w:t>
      </w:r>
      <w:proofErr w:type="spellEnd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>pour</w:t>
      </w:r>
      <w:proofErr w:type="spellEnd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trio à </w:t>
      </w:r>
      <w:proofErr w:type="spellStart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>cordes</w:t>
      </w:r>
      <w:proofErr w:type="spellEnd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>en</w:t>
      </w:r>
      <w:proofErr w:type="spellEnd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mi </w:t>
      </w:r>
      <w:proofErr w:type="spellStart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>bémol</w:t>
      </w:r>
      <w:proofErr w:type="spellEnd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>majeur</w:t>
      </w:r>
      <w:proofErr w:type="spellEnd"/>
      <w:r w:rsidR="00355124" w:rsidRPr="005E4FB8">
        <w:rPr>
          <w:rFonts w:asciiTheme="minorHAnsi" w:hAnsiTheme="minorHAnsi" w:cstheme="minorHAnsi"/>
          <w:sz w:val="28"/>
          <w:szCs w:val="28"/>
          <w:lang w:val="lv-LV"/>
        </w:rPr>
        <w:t>, K. 563</w:t>
      </w:r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, 1er </w:t>
      </w:r>
      <w:proofErr w:type="spellStart"/>
      <w:r w:rsidRPr="005E4FB8">
        <w:rPr>
          <w:rFonts w:asciiTheme="minorHAnsi" w:hAnsiTheme="minorHAnsi" w:cstheme="minorHAnsi"/>
          <w:sz w:val="28"/>
          <w:szCs w:val="28"/>
          <w:lang w:val="lv-LV"/>
        </w:rPr>
        <w:t>mouvement</w:t>
      </w:r>
      <w:proofErr w:type="spellEnd"/>
      <w:r w:rsidRPr="005E4FB8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</w:p>
    <w:p w14:paraId="4BE572CA" w14:textId="77777777" w:rsidR="0018296A" w:rsidRPr="0018296A" w:rsidRDefault="0018296A" w:rsidP="0018296A">
      <w:pPr>
        <w:pStyle w:val="Paragrafoelenco"/>
        <w:ind w:left="284"/>
        <w:rPr>
          <w:rFonts w:asciiTheme="minorHAnsi" w:hAnsiTheme="minorHAnsi" w:cstheme="minorHAnsi"/>
          <w:sz w:val="28"/>
          <w:szCs w:val="28"/>
          <w:lang w:val="fr-BE"/>
        </w:rPr>
      </w:pPr>
    </w:p>
    <w:p w14:paraId="6A51C5A0" w14:textId="0065F365" w:rsidR="00E30FA4" w:rsidRPr="007232E5" w:rsidRDefault="005B51D0" w:rsidP="00D6723C">
      <w:pPr>
        <w:pStyle w:val="Paragrafoelenco"/>
        <w:numPr>
          <w:ilvl w:val="0"/>
          <w:numId w:val="4"/>
        </w:numPr>
        <w:ind w:left="284" w:hanging="284"/>
        <w:rPr>
          <w:rFonts w:ascii="Georgia" w:hAnsi="Georgia"/>
          <w:sz w:val="22"/>
          <w:szCs w:val="22"/>
          <w:lang w:val="lv-LV"/>
        </w:rPr>
      </w:pPr>
      <w:r w:rsidRPr="007232E5">
        <w:rPr>
          <w:rFonts w:asciiTheme="minorHAnsi" w:hAnsiTheme="minorHAnsi" w:cstheme="minorHAnsi"/>
          <w:sz w:val="28"/>
          <w:szCs w:val="28"/>
          <w:lang w:val="lv-LV"/>
        </w:rPr>
        <w:t xml:space="preserve">Les </w:t>
      </w:r>
      <w:proofErr w:type="spellStart"/>
      <w:r w:rsidRPr="007232E5">
        <w:rPr>
          <w:rFonts w:asciiTheme="minorHAnsi" w:hAnsiTheme="minorHAnsi" w:cstheme="minorHAnsi"/>
          <w:sz w:val="28"/>
          <w:szCs w:val="28"/>
          <w:lang w:val="lv-LV"/>
        </w:rPr>
        <w:t>traits</w:t>
      </w:r>
      <w:proofErr w:type="spellEnd"/>
      <w:r w:rsidRPr="007232E5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  <w:proofErr w:type="spellStart"/>
      <w:r w:rsidRPr="007232E5">
        <w:rPr>
          <w:rFonts w:asciiTheme="minorHAnsi" w:hAnsiTheme="minorHAnsi" w:cstheme="minorHAnsi"/>
          <w:sz w:val="28"/>
          <w:szCs w:val="28"/>
          <w:lang w:val="lv-LV"/>
        </w:rPr>
        <w:t>d’orchestre</w:t>
      </w:r>
      <w:proofErr w:type="spellEnd"/>
      <w:r w:rsidRPr="007232E5">
        <w:rPr>
          <w:rFonts w:asciiTheme="minorHAnsi" w:hAnsiTheme="minorHAnsi" w:cstheme="minorHAnsi"/>
          <w:sz w:val="28"/>
          <w:szCs w:val="28"/>
          <w:lang w:val="lv-LV"/>
        </w:rPr>
        <w:t xml:space="preserve"> </w:t>
      </w:r>
    </w:p>
    <w:p w14:paraId="6AECB18F" w14:textId="77777777" w:rsidR="007232E5" w:rsidRDefault="007232E5" w:rsidP="00182569">
      <w:pPr>
        <w:rPr>
          <w:rFonts w:ascii="Georgia" w:hAnsi="Georgia"/>
          <w:sz w:val="22"/>
          <w:szCs w:val="22"/>
          <w:lang w:val="lv-LV"/>
        </w:rPr>
      </w:pPr>
    </w:p>
    <w:p w14:paraId="57FF2A27" w14:textId="77777777" w:rsidR="007232E5" w:rsidRPr="007232E5" w:rsidRDefault="007232E5" w:rsidP="007232E5">
      <w:pPr>
        <w:pStyle w:val="NormaleWeb"/>
        <w:rPr>
          <w:rFonts w:asciiTheme="minorHAnsi" w:eastAsia="MS Mincho" w:hAnsiTheme="minorHAnsi" w:cstheme="minorHAnsi"/>
          <w:b/>
          <w:bCs/>
          <w:sz w:val="28"/>
          <w:szCs w:val="28"/>
          <w:lang w:val="lv-LV" w:eastAsia="en-US"/>
        </w:rPr>
      </w:pPr>
      <w:r w:rsidRPr="007232E5">
        <w:rPr>
          <w:rFonts w:asciiTheme="minorHAnsi" w:eastAsia="MS Mincho" w:hAnsiTheme="minorHAnsi" w:cstheme="minorHAnsi"/>
          <w:b/>
          <w:bCs/>
          <w:sz w:val="28"/>
          <w:szCs w:val="28"/>
          <w:lang w:val="lv-LV" w:eastAsia="en-US"/>
        </w:rPr>
        <w:t xml:space="preserve">Les traits d’orchestre seront disponibles sur le site web de la Monnaie un mois avant la date de l’audition </w:t>
      </w:r>
    </w:p>
    <w:p w14:paraId="50DD61D6" w14:textId="77777777" w:rsidR="007232E5" w:rsidRPr="007232E5" w:rsidRDefault="007232E5" w:rsidP="00182569">
      <w:pPr>
        <w:rPr>
          <w:rFonts w:ascii="Georgia" w:hAnsi="Georgia"/>
          <w:sz w:val="22"/>
          <w:szCs w:val="22"/>
          <w:lang w:val="fr-BE"/>
        </w:rPr>
      </w:pPr>
    </w:p>
    <w:sectPr w:rsidR="007232E5" w:rsidRPr="007232E5" w:rsidSect="007232E5">
      <w:headerReference w:type="default" r:id="rId10"/>
      <w:footerReference w:type="default" r:id="rId11"/>
      <w:pgSz w:w="11900" w:h="16840"/>
      <w:pgMar w:top="2127" w:right="187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4D1C" w14:textId="77777777" w:rsidR="005169AA" w:rsidRDefault="005169AA" w:rsidP="00A925D1">
      <w:r>
        <w:separator/>
      </w:r>
    </w:p>
  </w:endnote>
  <w:endnote w:type="continuationSeparator" w:id="0">
    <w:p w14:paraId="44F14EC7" w14:textId="77777777" w:rsidR="005169AA" w:rsidRDefault="005169AA" w:rsidP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E52B" w14:textId="77777777" w:rsidR="00E30FA4" w:rsidRDefault="00E30FA4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702CB2" wp14:editId="5A6F6D26">
          <wp:simplePos x="0" y="0"/>
          <wp:positionH relativeFrom="column">
            <wp:posOffset>-1142365</wp:posOffset>
          </wp:positionH>
          <wp:positionV relativeFrom="paragraph">
            <wp:posOffset>-827405</wp:posOffset>
          </wp:positionV>
          <wp:extent cx="7559040" cy="1438910"/>
          <wp:effectExtent l="0" t="0" r="3810" b="8890"/>
          <wp:wrapNone/>
          <wp:docPr id="1" name="Picture 3" descr="Description: SERVER MM:2017:HUISSTIJL 1718:BRIEFPAPIER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RVER MM:2017:HUISSTIJL 1718:BRIEFPAPIER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75D6" w14:textId="77777777" w:rsidR="005169AA" w:rsidRDefault="005169AA" w:rsidP="00A925D1">
      <w:r>
        <w:separator/>
      </w:r>
    </w:p>
  </w:footnote>
  <w:footnote w:type="continuationSeparator" w:id="0">
    <w:p w14:paraId="43FA1C6D" w14:textId="77777777" w:rsidR="005169AA" w:rsidRDefault="005169AA" w:rsidP="00A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644D" w14:textId="77777777" w:rsidR="00E30FA4" w:rsidRDefault="00E30FA4" w:rsidP="00A925D1">
    <w:pPr>
      <w:pStyle w:val="Intestazione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1AA4C37" wp14:editId="5D3AB64A">
          <wp:simplePos x="0" y="0"/>
          <wp:positionH relativeFrom="column">
            <wp:posOffset>2404110</wp:posOffset>
          </wp:positionH>
          <wp:positionV relativeFrom="paragraph">
            <wp:posOffset>7620</wp:posOffset>
          </wp:positionV>
          <wp:extent cx="453390" cy="45339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C4D"/>
    <w:multiLevelType w:val="hybridMultilevel"/>
    <w:tmpl w:val="3E801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6FB2"/>
    <w:multiLevelType w:val="multilevel"/>
    <w:tmpl w:val="8FB21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237D0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14F3F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11470">
    <w:abstractNumId w:val="2"/>
  </w:num>
  <w:num w:numId="2" w16cid:durableId="53408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002876">
    <w:abstractNumId w:val="3"/>
  </w:num>
  <w:num w:numId="4" w16cid:durableId="911085878">
    <w:abstractNumId w:val="0"/>
  </w:num>
  <w:num w:numId="5" w16cid:durableId="1339388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569"/>
    <w:rsid w:val="00087504"/>
    <w:rsid w:val="000B0E75"/>
    <w:rsid w:val="000D44D8"/>
    <w:rsid w:val="00131C64"/>
    <w:rsid w:val="00142A50"/>
    <w:rsid w:val="00182569"/>
    <w:rsid w:val="0018296A"/>
    <w:rsid w:val="001C537B"/>
    <w:rsid w:val="00316847"/>
    <w:rsid w:val="00346660"/>
    <w:rsid w:val="00355124"/>
    <w:rsid w:val="00397F3E"/>
    <w:rsid w:val="003B2BEE"/>
    <w:rsid w:val="003C1D96"/>
    <w:rsid w:val="0045582C"/>
    <w:rsid w:val="004909A0"/>
    <w:rsid w:val="004C73E4"/>
    <w:rsid w:val="005169AA"/>
    <w:rsid w:val="005B51D0"/>
    <w:rsid w:val="005D4140"/>
    <w:rsid w:val="005E4FB8"/>
    <w:rsid w:val="0062793A"/>
    <w:rsid w:val="00637A75"/>
    <w:rsid w:val="006666D1"/>
    <w:rsid w:val="006C7F14"/>
    <w:rsid w:val="007232E5"/>
    <w:rsid w:val="00761F6D"/>
    <w:rsid w:val="00794488"/>
    <w:rsid w:val="007D4FF1"/>
    <w:rsid w:val="008306D3"/>
    <w:rsid w:val="008712CA"/>
    <w:rsid w:val="008A3D4B"/>
    <w:rsid w:val="008C39F4"/>
    <w:rsid w:val="0099324E"/>
    <w:rsid w:val="00997B79"/>
    <w:rsid w:val="009B0AE3"/>
    <w:rsid w:val="00A544B8"/>
    <w:rsid w:val="00A7542D"/>
    <w:rsid w:val="00A925D1"/>
    <w:rsid w:val="00B0177D"/>
    <w:rsid w:val="00B47A9E"/>
    <w:rsid w:val="00B865E1"/>
    <w:rsid w:val="00BB71DF"/>
    <w:rsid w:val="00C218D9"/>
    <w:rsid w:val="00C33016"/>
    <w:rsid w:val="00C42DC7"/>
    <w:rsid w:val="00C55E44"/>
    <w:rsid w:val="00CC7C71"/>
    <w:rsid w:val="00CE74AD"/>
    <w:rsid w:val="00D610C3"/>
    <w:rsid w:val="00D8478C"/>
    <w:rsid w:val="00DA38AD"/>
    <w:rsid w:val="00DB1486"/>
    <w:rsid w:val="00E30FA4"/>
    <w:rsid w:val="00E44B1D"/>
    <w:rsid w:val="00EC2973"/>
    <w:rsid w:val="00F03175"/>
    <w:rsid w:val="00F13002"/>
    <w:rsid w:val="00F40AE6"/>
    <w:rsid w:val="00F4462D"/>
    <w:rsid w:val="00FC1FED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965E52"/>
  <w15:docId w15:val="{21134E5A-C5DE-2D42-8DA1-65E0277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569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5D1"/>
  </w:style>
  <w:style w:type="paragraph" w:styleId="Pidipagina">
    <w:name w:val="footer"/>
    <w:basedOn w:val="Normale"/>
    <w:link w:val="Pidipagina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5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5D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25D1"/>
    <w:rPr>
      <w:rFonts w:ascii="Lucida Grande" w:hAnsi="Lucida Grande" w:cs="Lucida Grande"/>
      <w:sz w:val="18"/>
      <w:szCs w:val="18"/>
    </w:rPr>
  </w:style>
  <w:style w:type="character" w:styleId="Enfasigrassetto">
    <w:name w:val="Strong"/>
    <w:uiPriority w:val="22"/>
    <w:qFormat/>
    <w:rsid w:val="007D4FF1"/>
    <w:rPr>
      <w:b/>
      <w:bCs/>
    </w:rPr>
  </w:style>
  <w:style w:type="character" w:customStyle="1" w:styleId="apple-converted-space">
    <w:name w:val="apple-converted-space"/>
    <w:basedOn w:val="Carpredefinitoparagrafo"/>
    <w:rsid w:val="007D4FF1"/>
  </w:style>
  <w:style w:type="character" w:styleId="Collegamentoipertestuale">
    <w:name w:val="Hyperlink"/>
    <w:uiPriority w:val="99"/>
    <w:unhideWhenUsed/>
    <w:rsid w:val="00DA38AD"/>
    <w:rPr>
      <w:color w:val="0000FF"/>
      <w:u w:val="single"/>
    </w:rPr>
  </w:style>
  <w:style w:type="paragraph" w:styleId="Paragrafoelenco">
    <w:name w:val="List Paragraph"/>
    <w:basedOn w:val="Normale"/>
    <w:uiPriority w:val="72"/>
    <w:qFormat/>
    <w:rsid w:val="00B865E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B51D0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041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lanssiers\Desktop\MM_DIVERS_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2A78CEC59814F885A5CF872AFECB6" ma:contentTypeVersion="13" ma:contentTypeDescription="Crée un document." ma:contentTypeScope="" ma:versionID="ae8d4524891362ed32360727b35774d5">
  <xsd:schema xmlns:xsd="http://www.w3.org/2001/XMLSchema" xmlns:xs="http://www.w3.org/2001/XMLSchema" xmlns:p="http://schemas.microsoft.com/office/2006/metadata/properties" xmlns:ns2="570369c6-dc28-444e-955e-23f9add575ea" xmlns:ns3="14cb0a36-acf2-4643-9ef6-760becc5a02e" targetNamespace="http://schemas.microsoft.com/office/2006/metadata/properties" ma:root="true" ma:fieldsID="30ee769bb2e643244d8bc9136f068433" ns2:_="" ns3:_="">
    <xsd:import namespace="570369c6-dc28-444e-955e-23f9add575ea"/>
    <xsd:import namespace="14cb0a36-acf2-4643-9ef6-760becc5a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69c6-dc28-444e-955e-23f9add57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a36-acf2-4643-9ef6-760becc5a0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74dcb1-284a-47bc-9f52-b5ec3e7ea52c}" ma:internalName="TaxCatchAll" ma:showField="CatchAllData" ma:web="14cb0a36-acf2-4643-9ef6-760becc5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0a36-acf2-4643-9ef6-760becc5a02e" xsi:nil="true"/>
    <lcf76f155ced4ddcb4097134ff3c332f xmlns="570369c6-dc28-444e-955e-23f9add575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D6C72-350E-4102-BA18-20CCA0D1A7BC}"/>
</file>

<file path=customXml/itemProps2.xml><?xml version="1.0" encoding="utf-8"?>
<ds:datastoreItem xmlns:ds="http://schemas.openxmlformats.org/officeDocument/2006/customXml" ds:itemID="{E23E2C3D-D04E-4617-920A-7C88E103B0F0}">
  <ds:schemaRefs>
    <ds:schemaRef ds:uri="http://schemas.microsoft.com/office/2006/metadata/properties"/>
    <ds:schemaRef ds:uri="http://schemas.microsoft.com/office/infopath/2007/PartnerControls"/>
    <ds:schemaRef ds:uri="14cb0a36-acf2-4643-9ef6-760becc5a02e"/>
    <ds:schemaRef ds:uri="570369c6-dc28-444e-955e-23f9add575ea"/>
  </ds:schemaRefs>
</ds:datastoreItem>
</file>

<file path=customXml/itemProps3.xml><?xml version="1.0" encoding="utf-8"?>
<ds:datastoreItem xmlns:ds="http://schemas.openxmlformats.org/officeDocument/2006/customXml" ds:itemID="{66E5E0F2-E46D-4928-A410-BF77FAE5B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C:\Users\jeremylanssiers\Desktop\MM_DIVERS_FR.dot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Lanssiers</dc:creator>
  <cp:lastModifiedBy>Eleonora Congiu</cp:lastModifiedBy>
  <cp:revision>5</cp:revision>
  <cp:lastPrinted>2024-06-28T09:02:00Z</cp:lastPrinted>
  <dcterms:created xsi:type="dcterms:W3CDTF">2024-06-28T09:02:00Z</dcterms:created>
  <dcterms:modified xsi:type="dcterms:W3CDTF">2026-06-18T15:03:00Z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0x0101001DD2A78CEC59814F885A5CF872AFECB6</vt:lpwstr>
  </property>
  <property fmtid="{D5CDD505-2E9C-101B-9397-08002B2CF9AE}" pid="3" name="Order">
    <vt:r8>10853200</vt:r8>
  </property>
</Properties>
</file>