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A633" w14:textId="4B037E2F" w:rsidR="003416F8" w:rsidRPr="001B7123" w:rsidRDefault="003416F8" w:rsidP="003416F8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nl-BE"/>
        </w:rPr>
      </w:pPr>
      <w:r w:rsidRPr="001B7123">
        <w:rPr>
          <w:rFonts w:ascii="Georgia" w:hAnsi="Georgia" w:cs="Verdana"/>
          <w:sz w:val="32"/>
          <w:szCs w:val="32"/>
          <w:lang w:val="nl-BE"/>
        </w:rPr>
        <w:t>AUDITIE</w:t>
      </w:r>
      <w:r w:rsidR="007C4EE7" w:rsidRPr="001B7123">
        <w:rPr>
          <w:rFonts w:ascii="Georgia" w:hAnsi="Georgia" w:cs="Verdana"/>
          <w:sz w:val="32"/>
          <w:szCs w:val="32"/>
          <w:lang w:val="nl-BE"/>
        </w:rPr>
        <w:t>-PROGRAMMA</w:t>
      </w:r>
    </w:p>
    <w:p w14:paraId="483778E8" w14:textId="423A8359" w:rsidR="007C4EE7" w:rsidRPr="001B7123" w:rsidRDefault="00436E0C" w:rsidP="003416F8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28"/>
          <w:szCs w:val="28"/>
          <w:lang w:val="nl-BE"/>
        </w:rPr>
      </w:pPr>
      <w:r>
        <w:rPr>
          <w:rFonts w:ascii="Georgia" w:hAnsi="Georgia"/>
          <w:sz w:val="28"/>
          <w:szCs w:val="28"/>
          <w:lang w:val="nl-BE"/>
        </w:rPr>
        <w:t>V</w:t>
      </w:r>
      <w:r w:rsidR="003C2E76">
        <w:rPr>
          <w:rFonts w:ascii="Georgia" w:hAnsi="Georgia"/>
          <w:sz w:val="28"/>
          <w:szCs w:val="28"/>
          <w:lang w:val="nl-BE"/>
        </w:rPr>
        <w:t xml:space="preserve">iool </w:t>
      </w:r>
      <w:r>
        <w:rPr>
          <w:rFonts w:ascii="Georgia" w:hAnsi="Georgia"/>
          <w:sz w:val="28"/>
          <w:szCs w:val="28"/>
          <w:lang w:val="nl-BE"/>
        </w:rPr>
        <w:t>I – 2</w:t>
      </w:r>
      <w:r w:rsidRPr="00436E0C">
        <w:rPr>
          <w:rFonts w:ascii="Georgia" w:hAnsi="Georgia"/>
          <w:sz w:val="28"/>
          <w:szCs w:val="28"/>
          <w:vertAlign w:val="superscript"/>
          <w:lang w:val="nl-BE"/>
        </w:rPr>
        <w:t>e</w:t>
      </w:r>
      <w:r>
        <w:rPr>
          <w:rFonts w:ascii="Georgia" w:hAnsi="Georgia"/>
          <w:sz w:val="28"/>
          <w:szCs w:val="28"/>
          <w:lang w:val="nl-BE"/>
        </w:rPr>
        <w:t xml:space="preserve"> S</w:t>
      </w:r>
      <w:r w:rsidR="003C2E76">
        <w:rPr>
          <w:rFonts w:ascii="Georgia" w:hAnsi="Georgia"/>
          <w:sz w:val="28"/>
          <w:szCs w:val="28"/>
          <w:lang w:val="nl-BE"/>
        </w:rPr>
        <w:t>olist</w:t>
      </w:r>
    </w:p>
    <w:p w14:paraId="398BBA4F" w14:textId="58619399" w:rsidR="003416F8" w:rsidRPr="001B7123" w:rsidRDefault="00436E0C" w:rsidP="003416F8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28"/>
          <w:szCs w:val="28"/>
          <w:lang w:val="nl-BE"/>
        </w:rPr>
      </w:pPr>
      <w:r>
        <w:rPr>
          <w:rFonts w:ascii="Georgia" w:hAnsi="Georgia"/>
          <w:sz w:val="28"/>
          <w:szCs w:val="28"/>
          <w:lang w:val="nl-BE"/>
        </w:rPr>
        <w:t>13/11/2026</w:t>
      </w:r>
    </w:p>
    <w:p w14:paraId="2B3BB21C" w14:textId="77777777" w:rsidR="00A35AD9" w:rsidRPr="001B7123" w:rsidRDefault="00A35AD9" w:rsidP="003416F8">
      <w:pPr>
        <w:rPr>
          <w:rFonts w:ascii="Georgia" w:hAnsi="Georgia"/>
          <w:sz w:val="22"/>
          <w:szCs w:val="22"/>
          <w:lang w:val="nl-BE"/>
        </w:rPr>
      </w:pPr>
    </w:p>
    <w:p w14:paraId="7DFE591D" w14:textId="77777777" w:rsidR="00A35AD9" w:rsidRDefault="00A35AD9" w:rsidP="00A35AD9">
      <w:pPr>
        <w:rPr>
          <w:rFonts w:ascii="Georgia" w:hAnsi="Georgia"/>
          <w:sz w:val="22"/>
          <w:szCs w:val="22"/>
          <w:lang w:val="lv-LV"/>
        </w:rPr>
      </w:pPr>
    </w:p>
    <w:p w14:paraId="3F33A111" w14:textId="77777777" w:rsidR="00D95390" w:rsidRDefault="00D95390" w:rsidP="00D95390">
      <w:pPr>
        <w:rPr>
          <w:rFonts w:ascii="Georgia" w:hAnsi="Georgia"/>
          <w:sz w:val="22"/>
          <w:szCs w:val="22"/>
          <w:lang w:val="lv-LV"/>
        </w:rPr>
      </w:pPr>
    </w:p>
    <w:p w14:paraId="0630C219" w14:textId="77777777" w:rsidR="00F22010" w:rsidRDefault="00F22010" w:rsidP="00D95390">
      <w:pPr>
        <w:rPr>
          <w:rFonts w:ascii="Georgia" w:hAnsi="Georgia"/>
          <w:sz w:val="22"/>
          <w:szCs w:val="22"/>
          <w:lang w:val="lv-LV"/>
        </w:rPr>
      </w:pPr>
    </w:p>
    <w:p w14:paraId="046D1C79" w14:textId="2D24B74D" w:rsidR="00D95390" w:rsidRPr="00D95390" w:rsidRDefault="00D95390" w:rsidP="00D95390">
      <w:pPr>
        <w:pStyle w:val="Paragrafoelenco"/>
        <w:numPr>
          <w:ilvl w:val="0"/>
          <w:numId w:val="6"/>
        </w:numPr>
        <w:rPr>
          <w:rFonts w:ascii="Georgia" w:hAnsi="Georgia"/>
          <w:sz w:val="22"/>
          <w:szCs w:val="22"/>
          <w:lang w:val="lv-LV"/>
        </w:rPr>
      </w:pPr>
      <w:r w:rsidRPr="00D95390">
        <w:rPr>
          <w:rFonts w:ascii="Georgia" w:hAnsi="Georgia"/>
          <w:sz w:val="22"/>
          <w:szCs w:val="22"/>
          <w:lang w:val="lv-LV"/>
        </w:rPr>
        <w:t>W.A. Mozart – Een Concerto in</w:t>
      </w:r>
      <w:r w:rsidR="00405BA2">
        <w:rPr>
          <w:rFonts w:ascii="Georgia" w:hAnsi="Georgia"/>
          <w:sz w:val="22"/>
          <w:szCs w:val="22"/>
          <w:lang w:val="lv-LV"/>
        </w:rPr>
        <w:t xml:space="preserve"> </w:t>
      </w:r>
      <w:r w:rsidRPr="00D95390">
        <w:rPr>
          <w:rFonts w:ascii="Georgia" w:hAnsi="Georgia"/>
          <w:sz w:val="22"/>
          <w:szCs w:val="22"/>
          <w:lang w:val="lv-LV"/>
        </w:rPr>
        <w:t>Re, Sol of La Groot – 1ste beweging met cadens</w:t>
      </w:r>
    </w:p>
    <w:p w14:paraId="155B0030" w14:textId="77777777" w:rsidR="00D95390" w:rsidRDefault="00D95390" w:rsidP="00D95390">
      <w:pPr>
        <w:shd w:val="clear" w:color="auto" w:fill="FFFFFF"/>
        <w:spacing w:line="360" w:lineRule="auto"/>
        <w:ind w:left="357"/>
        <w:rPr>
          <w:rFonts w:ascii="Georgia" w:hAnsi="Georgia"/>
          <w:sz w:val="22"/>
          <w:szCs w:val="22"/>
          <w:lang w:val="lv-LV"/>
        </w:rPr>
      </w:pPr>
    </w:p>
    <w:p w14:paraId="5ADF7DB8" w14:textId="54F92FAC" w:rsidR="00D95390" w:rsidRPr="00F22010" w:rsidRDefault="00D95390" w:rsidP="00F22010">
      <w:pPr>
        <w:pStyle w:val="Paragrafoelenco"/>
        <w:numPr>
          <w:ilvl w:val="0"/>
          <w:numId w:val="6"/>
        </w:numPr>
        <w:shd w:val="clear" w:color="auto" w:fill="FFFFFF"/>
        <w:spacing w:line="360" w:lineRule="auto"/>
        <w:ind w:left="714" w:hanging="357"/>
        <w:rPr>
          <w:rFonts w:ascii="Georgia" w:hAnsi="Georgia"/>
          <w:sz w:val="22"/>
          <w:szCs w:val="22"/>
          <w:lang w:val="lv-LV"/>
        </w:rPr>
      </w:pPr>
      <w:r>
        <w:rPr>
          <w:rFonts w:ascii="Georgia" w:hAnsi="Georgia"/>
          <w:sz w:val="22"/>
          <w:szCs w:val="22"/>
          <w:lang w:val="lv-LV"/>
        </w:rPr>
        <w:t xml:space="preserve">Een romantisch concerto naar keuze </w:t>
      </w:r>
      <w:r w:rsidR="00436E0C" w:rsidRPr="00D95390">
        <w:rPr>
          <w:rFonts w:ascii="Georgia" w:hAnsi="Georgia"/>
          <w:sz w:val="22"/>
          <w:szCs w:val="22"/>
          <w:lang w:val="lv-LV"/>
        </w:rPr>
        <w:t>–</w:t>
      </w:r>
      <w:r w:rsidR="00436E0C">
        <w:rPr>
          <w:rFonts w:ascii="Georgia" w:hAnsi="Georgia"/>
          <w:sz w:val="22"/>
          <w:szCs w:val="22"/>
          <w:lang w:val="lv-LV"/>
        </w:rPr>
        <w:t xml:space="preserve"> </w:t>
      </w:r>
      <w:r>
        <w:rPr>
          <w:rFonts w:ascii="Georgia" w:hAnsi="Georgia"/>
          <w:sz w:val="22"/>
          <w:szCs w:val="22"/>
          <w:lang w:val="lv-LV"/>
        </w:rPr>
        <w:t>1ste beweging met cadens :</w:t>
      </w:r>
    </w:p>
    <w:p w14:paraId="39496785" w14:textId="77777777" w:rsidR="00D95390" w:rsidRPr="00E9358C" w:rsidRDefault="00D95390" w:rsidP="00D95390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r w:rsidRPr="00E9358C">
        <w:rPr>
          <w:rFonts w:ascii="Georgia" w:hAnsi="Georgia"/>
          <w:sz w:val="22"/>
          <w:szCs w:val="22"/>
          <w:lang w:val="lv-LV"/>
        </w:rPr>
        <w:t>Brahms Op. 77 </w:t>
      </w:r>
    </w:p>
    <w:p w14:paraId="50153D7F" w14:textId="77777777" w:rsidR="00D95390" w:rsidRPr="00E9358C" w:rsidRDefault="00D95390" w:rsidP="00D95390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r w:rsidRPr="00E9358C">
        <w:rPr>
          <w:rFonts w:ascii="Georgia" w:hAnsi="Georgia"/>
          <w:sz w:val="22"/>
          <w:szCs w:val="22"/>
          <w:lang w:val="lv-LV"/>
        </w:rPr>
        <w:t>Beethoven Op .61 </w:t>
      </w:r>
    </w:p>
    <w:p w14:paraId="59E5055B" w14:textId="77777777" w:rsidR="00D95390" w:rsidRPr="00E9358C" w:rsidRDefault="00D95390" w:rsidP="00D95390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r w:rsidRPr="00E9358C">
        <w:rPr>
          <w:rFonts w:ascii="Georgia" w:hAnsi="Georgia"/>
          <w:sz w:val="22"/>
          <w:szCs w:val="22"/>
          <w:lang w:val="lv-LV"/>
        </w:rPr>
        <w:t>Tchaikovsky Op. 35</w:t>
      </w:r>
    </w:p>
    <w:p w14:paraId="420B5431" w14:textId="77777777" w:rsidR="00D95390" w:rsidRPr="00E9358C" w:rsidRDefault="00D95390" w:rsidP="00D95390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r w:rsidRPr="00E9358C">
        <w:rPr>
          <w:rFonts w:ascii="Georgia" w:hAnsi="Georgia"/>
          <w:sz w:val="22"/>
          <w:szCs w:val="22"/>
          <w:lang w:val="lv-LV"/>
        </w:rPr>
        <w:t xml:space="preserve">Mendelssohn Op. 64 </w:t>
      </w:r>
    </w:p>
    <w:p w14:paraId="47A9B75D" w14:textId="77777777" w:rsidR="00D95390" w:rsidRPr="00E9358C" w:rsidRDefault="00D95390" w:rsidP="00D95390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r w:rsidRPr="00E9358C">
        <w:rPr>
          <w:rFonts w:ascii="Georgia" w:hAnsi="Georgia"/>
          <w:sz w:val="22"/>
          <w:szCs w:val="22"/>
          <w:lang w:val="lv-LV"/>
        </w:rPr>
        <w:t>Sibelius Op. 47</w:t>
      </w:r>
    </w:p>
    <w:p w14:paraId="472C9FF4" w14:textId="77777777" w:rsidR="00D95390" w:rsidRDefault="00D95390" w:rsidP="00D95390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</w:p>
    <w:p w14:paraId="76664E50" w14:textId="77777777" w:rsidR="00F22010" w:rsidRDefault="00F22010" w:rsidP="00D95390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</w:p>
    <w:p w14:paraId="3EC92046" w14:textId="13BDC9DB" w:rsidR="00436E0C" w:rsidRPr="00C661E7" w:rsidRDefault="00D95390" w:rsidP="00436E0C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eorgia" w:hAnsi="Georgia"/>
          <w:sz w:val="22"/>
          <w:szCs w:val="22"/>
          <w:lang w:val="lv-LV"/>
        </w:rPr>
      </w:pPr>
      <w:r w:rsidRPr="00436E0C">
        <w:rPr>
          <w:rFonts w:ascii="Georgia" w:hAnsi="Georgia"/>
          <w:sz w:val="22"/>
          <w:szCs w:val="22"/>
          <w:lang w:val="lv-LV"/>
        </w:rPr>
        <w:t xml:space="preserve">Kamermuziek: </w:t>
      </w:r>
      <w:r w:rsidR="00436E0C" w:rsidRPr="00436E0C">
        <w:rPr>
          <w:rFonts w:ascii="Georgia" w:hAnsi="Georgia"/>
          <w:sz w:val="22"/>
          <w:szCs w:val="22"/>
          <w:lang w:val="lv-LV"/>
        </w:rPr>
        <w:t>W.A. Mozart - Divertimento KV 563 - Mi b Maj</w:t>
      </w:r>
      <w:r w:rsidR="001927D2">
        <w:rPr>
          <w:rFonts w:ascii="Georgia" w:hAnsi="Georgia"/>
          <w:sz w:val="22"/>
          <w:szCs w:val="22"/>
          <w:lang w:val="lv-LV"/>
        </w:rPr>
        <w:t>or</w:t>
      </w:r>
      <w:r w:rsidR="00436E0C" w:rsidRPr="00436E0C">
        <w:rPr>
          <w:rFonts w:ascii="Georgia" w:hAnsi="Georgia"/>
          <w:sz w:val="22"/>
          <w:szCs w:val="22"/>
          <w:lang w:val="lv-LV"/>
        </w:rPr>
        <w:t xml:space="preserve"> </w:t>
      </w:r>
      <w:r w:rsidR="00436E0C">
        <w:rPr>
          <w:rFonts w:ascii="Georgia" w:hAnsi="Georgia"/>
          <w:sz w:val="22"/>
          <w:szCs w:val="22"/>
          <w:lang w:val="lv-LV"/>
        </w:rPr>
        <w:t>(</w:t>
      </w:r>
      <w:r w:rsidR="00436E0C" w:rsidRPr="00436E0C">
        <w:rPr>
          <w:rFonts w:ascii="Georgia" w:hAnsi="Georgia"/>
          <w:sz w:val="22"/>
          <w:szCs w:val="22"/>
          <w:lang w:val="lv-LV"/>
        </w:rPr>
        <w:t>1e beweging tot en met maat 125 – geen herhalingen</w:t>
      </w:r>
      <w:r w:rsidR="00436E0C">
        <w:rPr>
          <w:rFonts w:ascii="Georgia" w:hAnsi="Georgia"/>
          <w:sz w:val="22"/>
          <w:szCs w:val="22"/>
          <w:lang w:val="lv-LV"/>
        </w:rPr>
        <w:t>)</w:t>
      </w:r>
    </w:p>
    <w:p w14:paraId="216884A9" w14:textId="44E7F76B" w:rsidR="00A47E8D" w:rsidRPr="00436E0C" w:rsidRDefault="00A47E8D" w:rsidP="00436E0C">
      <w:pPr>
        <w:pStyle w:val="Paragrafoelenco"/>
        <w:widowControl w:val="0"/>
        <w:autoSpaceDE w:val="0"/>
        <w:autoSpaceDN w:val="0"/>
        <w:adjustRightInd w:val="0"/>
        <w:rPr>
          <w:rFonts w:ascii="Georgia" w:hAnsi="Georgia"/>
          <w:sz w:val="22"/>
          <w:szCs w:val="22"/>
          <w:lang w:val="lv-LV"/>
        </w:rPr>
      </w:pPr>
    </w:p>
    <w:p w14:paraId="54E214A5" w14:textId="77777777" w:rsidR="00F22010" w:rsidRPr="00A47E8D" w:rsidRDefault="00F22010" w:rsidP="00A47E8D">
      <w:pPr>
        <w:pStyle w:val="Paragrafoelenco"/>
        <w:widowControl w:val="0"/>
        <w:autoSpaceDE w:val="0"/>
        <w:autoSpaceDN w:val="0"/>
        <w:adjustRightInd w:val="0"/>
        <w:rPr>
          <w:rFonts w:ascii="Georgia" w:hAnsi="Georgia"/>
          <w:sz w:val="22"/>
          <w:szCs w:val="22"/>
          <w:lang w:val="lv-LV"/>
        </w:rPr>
      </w:pPr>
    </w:p>
    <w:p w14:paraId="5DE87688" w14:textId="0E1A4D3F" w:rsidR="00D95390" w:rsidRPr="00D95390" w:rsidRDefault="00D95390" w:rsidP="00D9539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eorgia" w:hAnsi="Georgia"/>
          <w:sz w:val="22"/>
          <w:szCs w:val="22"/>
          <w:lang w:val="lv-LV"/>
        </w:rPr>
      </w:pPr>
      <w:r w:rsidRPr="00D95390">
        <w:rPr>
          <w:rFonts w:ascii="Georgia" w:hAnsi="Georgia"/>
          <w:sz w:val="22"/>
          <w:szCs w:val="22"/>
          <w:lang w:val="lv-LV"/>
        </w:rPr>
        <w:t>De orkest</w:t>
      </w:r>
      <w:r w:rsidR="00405BA2">
        <w:rPr>
          <w:rFonts w:ascii="Georgia" w:hAnsi="Georgia"/>
          <w:sz w:val="22"/>
          <w:szCs w:val="22"/>
          <w:lang w:val="lv-LV"/>
        </w:rPr>
        <w:t xml:space="preserve">trekken </w:t>
      </w:r>
      <w:r w:rsidRPr="00D95390">
        <w:rPr>
          <w:rFonts w:ascii="Georgia" w:hAnsi="Georgia"/>
          <w:sz w:val="22"/>
          <w:szCs w:val="22"/>
          <w:lang w:val="lv-LV"/>
        </w:rPr>
        <w:t>zullen 1 maand voor de auditie op de website van de Munt beschikbaar zijn.</w:t>
      </w:r>
    </w:p>
    <w:p w14:paraId="2C2CAD52" w14:textId="77777777" w:rsidR="00A35AD9" w:rsidRDefault="00A35AD9" w:rsidP="003416F8">
      <w:pPr>
        <w:rPr>
          <w:rFonts w:ascii="Georgia" w:hAnsi="Georgia"/>
          <w:sz w:val="22"/>
          <w:szCs w:val="22"/>
          <w:lang w:val="lv-LV"/>
        </w:rPr>
      </w:pPr>
    </w:p>
    <w:p w14:paraId="4901F1C3" w14:textId="77777777" w:rsidR="00A35AD9" w:rsidRDefault="00A35AD9" w:rsidP="003416F8">
      <w:pPr>
        <w:rPr>
          <w:rFonts w:ascii="Georgia" w:hAnsi="Georgia"/>
          <w:sz w:val="22"/>
          <w:szCs w:val="22"/>
          <w:lang w:val="lv-LV"/>
        </w:rPr>
      </w:pPr>
    </w:p>
    <w:p w14:paraId="0BCD54FF" w14:textId="11009542" w:rsidR="00A35AD9" w:rsidRDefault="00D95390" w:rsidP="003416F8">
      <w:pPr>
        <w:rPr>
          <w:rFonts w:ascii="Georgia" w:hAnsi="Georgia"/>
          <w:sz w:val="22"/>
          <w:szCs w:val="22"/>
          <w:lang w:val="lv-LV"/>
        </w:rPr>
      </w:pPr>
      <w:r>
        <w:rPr>
          <w:rFonts w:ascii="Georgia" w:hAnsi="Georgia"/>
          <w:sz w:val="22"/>
          <w:szCs w:val="22"/>
          <w:lang w:val="lv-LV"/>
        </w:rPr>
        <w:t xml:space="preserve"> </w:t>
      </w:r>
    </w:p>
    <w:p w14:paraId="472CEA9E" w14:textId="77777777" w:rsidR="00A35AD9" w:rsidRDefault="00A35AD9" w:rsidP="003416F8">
      <w:pPr>
        <w:rPr>
          <w:rFonts w:ascii="Georgia" w:hAnsi="Georgia"/>
          <w:sz w:val="22"/>
          <w:szCs w:val="22"/>
          <w:lang w:val="lv-LV"/>
        </w:rPr>
      </w:pPr>
    </w:p>
    <w:p w14:paraId="21318079" w14:textId="77777777" w:rsidR="00A35AD9" w:rsidRDefault="00A35AD9" w:rsidP="003416F8">
      <w:pPr>
        <w:rPr>
          <w:rFonts w:ascii="Georgia" w:hAnsi="Georgia"/>
          <w:sz w:val="22"/>
          <w:szCs w:val="22"/>
          <w:lang w:val="lv-LV"/>
        </w:rPr>
      </w:pPr>
    </w:p>
    <w:p w14:paraId="031A69F8" w14:textId="77777777" w:rsidR="00A35AD9" w:rsidRDefault="00A35AD9" w:rsidP="003416F8">
      <w:pPr>
        <w:rPr>
          <w:rFonts w:ascii="Georgia" w:hAnsi="Georgia"/>
          <w:sz w:val="22"/>
          <w:szCs w:val="22"/>
          <w:lang w:val="lv-LV"/>
        </w:rPr>
      </w:pPr>
    </w:p>
    <w:p w14:paraId="275FF190" w14:textId="77777777" w:rsidR="00A35AD9" w:rsidRDefault="00A35AD9" w:rsidP="003416F8">
      <w:pPr>
        <w:rPr>
          <w:rFonts w:ascii="Georgia" w:hAnsi="Georgia"/>
          <w:sz w:val="22"/>
          <w:szCs w:val="22"/>
          <w:lang w:val="lv-LV"/>
        </w:rPr>
      </w:pPr>
    </w:p>
    <w:p w14:paraId="26C2EA12" w14:textId="77777777" w:rsidR="00A35AD9" w:rsidRDefault="00A35AD9" w:rsidP="003416F8">
      <w:pPr>
        <w:rPr>
          <w:rFonts w:ascii="Georgia" w:hAnsi="Georgia"/>
          <w:sz w:val="22"/>
          <w:szCs w:val="22"/>
          <w:lang w:val="lv-LV"/>
        </w:rPr>
      </w:pPr>
    </w:p>
    <w:p w14:paraId="333C68CB" w14:textId="77777777" w:rsidR="00DA3EA7" w:rsidRPr="00182569" w:rsidRDefault="00DA3EA7" w:rsidP="00182569">
      <w:pPr>
        <w:rPr>
          <w:rFonts w:ascii="Georgia" w:hAnsi="Georgia"/>
          <w:lang w:val="lv-LV"/>
        </w:rPr>
      </w:pPr>
    </w:p>
    <w:sectPr w:rsidR="00DA3EA7" w:rsidRPr="00182569" w:rsidSect="007C4EE7">
      <w:headerReference w:type="default" r:id="rId10"/>
      <w:footerReference w:type="default" r:id="rId11"/>
      <w:pgSz w:w="11900" w:h="16840"/>
      <w:pgMar w:top="2127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ECE5" w14:textId="77777777" w:rsidR="00266B8F" w:rsidRDefault="00266B8F" w:rsidP="00A925D1">
      <w:r>
        <w:separator/>
      </w:r>
    </w:p>
  </w:endnote>
  <w:endnote w:type="continuationSeparator" w:id="0">
    <w:p w14:paraId="0FE17D8C" w14:textId="77777777" w:rsidR="00266B8F" w:rsidRDefault="00266B8F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B6F" w14:textId="77777777" w:rsidR="00BB71DF" w:rsidRDefault="00182569">
    <w:pPr>
      <w:pStyle w:val="Pidipagina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1355B3D" wp14:editId="36FA13E5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1948" w14:textId="77777777" w:rsidR="00266B8F" w:rsidRDefault="00266B8F" w:rsidP="00A925D1">
      <w:r>
        <w:separator/>
      </w:r>
    </w:p>
  </w:footnote>
  <w:footnote w:type="continuationSeparator" w:id="0">
    <w:p w14:paraId="52D6F712" w14:textId="77777777" w:rsidR="00266B8F" w:rsidRDefault="00266B8F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A555" w14:textId="77777777" w:rsidR="00BB71DF" w:rsidRDefault="00182569" w:rsidP="00A925D1">
    <w:pPr>
      <w:pStyle w:val="Intestazione"/>
      <w:jc w:val="cen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77EC309" wp14:editId="650D1040">
          <wp:simplePos x="0" y="0"/>
          <wp:positionH relativeFrom="column">
            <wp:posOffset>2404110</wp:posOffset>
          </wp:positionH>
          <wp:positionV relativeFrom="paragraph">
            <wp:posOffset>7620</wp:posOffset>
          </wp:positionV>
          <wp:extent cx="453390" cy="45339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0750"/>
    <w:multiLevelType w:val="hybridMultilevel"/>
    <w:tmpl w:val="F5B250E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3343"/>
    <w:multiLevelType w:val="hybridMultilevel"/>
    <w:tmpl w:val="01067AB8"/>
    <w:lvl w:ilvl="0" w:tplc="D1125F14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03F6"/>
    <w:multiLevelType w:val="hybridMultilevel"/>
    <w:tmpl w:val="18668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04A8F"/>
    <w:multiLevelType w:val="hybridMultilevel"/>
    <w:tmpl w:val="E952A9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D1094"/>
    <w:multiLevelType w:val="hybridMultilevel"/>
    <w:tmpl w:val="E348EF8E"/>
    <w:lvl w:ilvl="0" w:tplc="A600F064"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07323">
    <w:abstractNumId w:val="0"/>
  </w:num>
  <w:num w:numId="2" w16cid:durableId="209610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268673">
    <w:abstractNumId w:val="4"/>
  </w:num>
  <w:num w:numId="4" w16cid:durableId="656420787">
    <w:abstractNumId w:val="1"/>
  </w:num>
  <w:num w:numId="5" w16cid:durableId="1077360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51344">
    <w:abstractNumId w:val="2"/>
  </w:num>
  <w:num w:numId="7" w16cid:durableId="693505268">
    <w:abstractNumId w:val="5"/>
  </w:num>
  <w:num w:numId="8" w16cid:durableId="54356125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569"/>
    <w:rsid w:val="0000719C"/>
    <w:rsid w:val="000B0E75"/>
    <w:rsid w:val="000E5A82"/>
    <w:rsid w:val="00131C64"/>
    <w:rsid w:val="00134CC2"/>
    <w:rsid w:val="001651A1"/>
    <w:rsid w:val="00182569"/>
    <w:rsid w:val="001927D2"/>
    <w:rsid w:val="001B7123"/>
    <w:rsid w:val="001C537B"/>
    <w:rsid w:val="001C6B30"/>
    <w:rsid w:val="001D2C03"/>
    <w:rsid w:val="002622B6"/>
    <w:rsid w:val="00266B8F"/>
    <w:rsid w:val="00306FBC"/>
    <w:rsid w:val="003416F8"/>
    <w:rsid w:val="00397F3E"/>
    <w:rsid w:val="003C2E76"/>
    <w:rsid w:val="003D4511"/>
    <w:rsid w:val="00405BA2"/>
    <w:rsid w:val="00436E0C"/>
    <w:rsid w:val="0045582C"/>
    <w:rsid w:val="004C2720"/>
    <w:rsid w:val="005541DB"/>
    <w:rsid w:val="006C7F14"/>
    <w:rsid w:val="007035B3"/>
    <w:rsid w:val="00761F6D"/>
    <w:rsid w:val="007756CB"/>
    <w:rsid w:val="00794488"/>
    <w:rsid w:val="007C4EE7"/>
    <w:rsid w:val="007D4FF1"/>
    <w:rsid w:val="00863DB9"/>
    <w:rsid w:val="00887EF0"/>
    <w:rsid w:val="008978D8"/>
    <w:rsid w:val="008E240E"/>
    <w:rsid w:val="0099324E"/>
    <w:rsid w:val="0099749D"/>
    <w:rsid w:val="00A35AD9"/>
    <w:rsid w:val="00A47E8D"/>
    <w:rsid w:val="00A925D1"/>
    <w:rsid w:val="00B865E1"/>
    <w:rsid w:val="00BB71DF"/>
    <w:rsid w:val="00C15B09"/>
    <w:rsid w:val="00C218D9"/>
    <w:rsid w:val="00C33016"/>
    <w:rsid w:val="00C35135"/>
    <w:rsid w:val="00C42DC7"/>
    <w:rsid w:val="00C55E44"/>
    <w:rsid w:val="00C645C4"/>
    <w:rsid w:val="00CC7C71"/>
    <w:rsid w:val="00CD3EDD"/>
    <w:rsid w:val="00D95390"/>
    <w:rsid w:val="00DA38AD"/>
    <w:rsid w:val="00DA3EA7"/>
    <w:rsid w:val="00E44B1D"/>
    <w:rsid w:val="00E7121B"/>
    <w:rsid w:val="00E9358C"/>
    <w:rsid w:val="00EA4C20"/>
    <w:rsid w:val="00EC2973"/>
    <w:rsid w:val="00F22010"/>
    <w:rsid w:val="00F40AE6"/>
    <w:rsid w:val="00F70C6A"/>
    <w:rsid w:val="00FC1FE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0FCFD0"/>
  <w15:docId w15:val="{0970395F-0A19-0841-880F-87D66598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56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DA38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8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3" ma:contentTypeDescription="Crée un document." ma:contentTypeScope="" ma:versionID="ae8d4524891362ed32360727b35774d5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30ee769bb2e643244d8bc9136f068433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74dcb1-284a-47bc-9f52-b5ec3e7ea52c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98823-FE4B-4AAE-9542-EA40A0EA9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E5FA7-0F71-4BC0-BCB2-B9007565A42F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customXml/itemProps3.xml><?xml version="1.0" encoding="utf-8"?>
<ds:datastoreItem xmlns:ds="http://schemas.openxmlformats.org/officeDocument/2006/customXml" ds:itemID="{6F1A9B4A-DDC5-4D7F-8414-DEAC286FB797}"/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C:\Users\jeremylanssiers\Desktop\MM_DIVERS_FR.dot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13</cp:revision>
  <cp:lastPrinted>2023-06-23T10:05:00Z</cp:lastPrinted>
  <dcterms:created xsi:type="dcterms:W3CDTF">2023-06-23T10:05:00Z</dcterms:created>
  <dcterms:modified xsi:type="dcterms:W3CDTF">2026-06-19T13:57:00Z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13486200</vt:r8>
  </property>
</Properties>
</file>